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D5" w:rsidRDefault="0003143F">
      <w:pPr>
        <w:pStyle w:val="Standard"/>
        <w:spacing w:after="170" w:line="288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18"/>
          <w:szCs w:val="18"/>
        </w:rPr>
        <w:t>Podmiot powierzający wykonywanie pracy cudzoziemcowi</w:t>
      </w:r>
    </w:p>
    <w:p w:rsidR="003900D5" w:rsidRDefault="0003143F">
      <w:pPr>
        <w:pStyle w:val="Standard"/>
        <w:spacing w:after="170" w:line="288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 / nazwa) ................................................................</w:t>
      </w:r>
    </w:p>
    <w:p w:rsidR="003900D5" w:rsidRDefault="0003143F">
      <w:pPr>
        <w:pStyle w:val="Standard"/>
        <w:spacing w:after="170" w:line="288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(adres zamieszkania / siedziby) </w:t>
      </w:r>
      <w:r>
        <w:rPr>
          <w:rFonts w:ascii="Times New Roman" w:hAnsi="Times New Roman" w:cs="Times New Roman"/>
          <w:i/>
          <w:iCs/>
          <w:sz w:val="18"/>
          <w:szCs w:val="18"/>
        </w:rPr>
        <w:t>........................................................…</w:t>
      </w:r>
    </w:p>
    <w:p w:rsidR="003900D5" w:rsidRDefault="003900D5">
      <w:pPr>
        <w:pStyle w:val="Standard"/>
        <w:spacing w:after="170" w:line="288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3900D5" w:rsidRDefault="0003143F">
      <w:pPr>
        <w:pStyle w:val="Standard"/>
        <w:spacing w:after="17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OŚWIADCZENIE PODMIOTU POWIERZAJĄCEGO WYKONYWANIE PRACY CUDZOZIEMCOWI</w:t>
      </w:r>
    </w:p>
    <w:p w:rsidR="003900D5" w:rsidRDefault="0003143F">
      <w:pPr>
        <w:pStyle w:val="Standard"/>
        <w:spacing w:after="17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DOTYCZĄCE OKOLICZNOŚCI, O KTÓRYCH MOWA W ART. 88Z UST. 5 PKT 1–6 USTAWY Z DNIA</w:t>
      </w:r>
    </w:p>
    <w:p w:rsidR="003900D5" w:rsidRDefault="0003143F">
      <w:pPr>
        <w:pStyle w:val="Standard"/>
        <w:spacing w:after="17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20 KWIETNIA 2004 R. O PROMOCJI ZATRUDNIENIA I IN</w:t>
      </w:r>
      <w:r>
        <w:rPr>
          <w:rFonts w:ascii="Times New Roman" w:hAnsi="Times New Roman" w:cs="Times New Roman"/>
          <w:b/>
          <w:bCs/>
          <w:sz w:val="18"/>
          <w:szCs w:val="18"/>
        </w:rPr>
        <w:t>STYTUCJACH RYNKU PRACY</w:t>
      </w:r>
    </w:p>
    <w:p w:rsidR="003900D5" w:rsidRDefault="003900D5">
      <w:pPr>
        <w:pStyle w:val="Standard"/>
        <w:spacing w:after="170" w:line="288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900D5" w:rsidRDefault="0003143F">
      <w:pPr>
        <w:pStyle w:val="Standard"/>
        <w:spacing w:after="170" w:line="288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Jestem świadomy odpowiedzialności karnej za złożenie fałszywego oświadczenia, wynikającej z art. 233 ustawy z dnia</w:t>
      </w:r>
    </w:p>
    <w:p w:rsidR="003900D5" w:rsidRDefault="0003143F">
      <w:pPr>
        <w:pStyle w:val="Standard"/>
        <w:spacing w:after="170" w:line="288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6 czerwca 1997 r.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Kodeks karny </w:t>
      </w:r>
      <w:r>
        <w:rPr>
          <w:rFonts w:ascii="Times New Roman" w:hAnsi="Times New Roman" w:cs="Times New Roman"/>
          <w:sz w:val="18"/>
          <w:szCs w:val="18"/>
        </w:rPr>
        <w:t>(Dz. U. z 2022 r. poz. 1138).</w:t>
      </w:r>
    </w:p>
    <w:p w:rsidR="003900D5" w:rsidRDefault="0003143F">
      <w:pPr>
        <w:pStyle w:val="Standard"/>
        <w:spacing w:after="170" w:line="288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Oświadczam, że podmiot powierzający wykonywanie pracy </w:t>
      </w:r>
      <w:r>
        <w:rPr>
          <w:rFonts w:ascii="Times New Roman" w:hAnsi="Times New Roman" w:cs="Times New Roman"/>
          <w:b/>
          <w:bCs/>
          <w:sz w:val="18"/>
          <w:szCs w:val="18"/>
        </w:rPr>
        <w:t>cudzoziemcowi lub osoba, która działała w jego imieniu:</w:t>
      </w:r>
    </w:p>
    <w:p w:rsidR="003900D5" w:rsidRDefault="0003143F">
      <w:pPr>
        <w:pStyle w:val="Standard"/>
        <w:spacing w:after="170" w:line="288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   był(a) /   nie był(a)* co najmniej dwukrotnie prawomocnie ukarany(-na) za wykroczenie określone w art. 120 ust. 10 ustawy z dnia 20 kwietnia 2004 r. o promocji zatrudnienia i instytucjach rynku p</w:t>
      </w:r>
      <w:r>
        <w:rPr>
          <w:rFonts w:ascii="Times New Roman" w:hAnsi="Times New Roman" w:cs="Times New Roman"/>
          <w:sz w:val="18"/>
          <w:szCs w:val="18"/>
        </w:rPr>
        <w:t>racy w okresie ostatnich 12 miesięcy;</w:t>
      </w:r>
    </w:p>
    <w:p w:rsidR="003900D5" w:rsidRDefault="0003143F">
      <w:pPr>
        <w:pStyle w:val="Standard"/>
        <w:spacing w:after="170" w:line="288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 był(a) /  nie był(a)* prawomocnie ukarany(-na) za wykroczenie określone w art. 120 ust. 3–5 ustawy z dnia 20 kwietnia 2004 r. o promocji zatrudnienia i instytucjach rynku pracy;</w:t>
      </w:r>
    </w:p>
    <w:p w:rsidR="003900D5" w:rsidRDefault="0003143F">
      <w:pPr>
        <w:pStyle w:val="Standard"/>
        <w:spacing w:after="170" w:line="288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3) w ciągu dwóch lat od uznania za w</w:t>
      </w:r>
      <w:r>
        <w:rPr>
          <w:rFonts w:ascii="Times New Roman" w:hAnsi="Times New Roman" w:cs="Times New Roman"/>
          <w:sz w:val="18"/>
          <w:szCs w:val="18"/>
        </w:rPr>
        <w:t>innego popełnienia czynu, o którym mowa w art. 120 ust. 1 ustawy z dnia 20 kwietnia 2004 r.     o promocji zatrudnienia i instytucjach rynku pracy,  był(a) /  nie był(a)* ponownie prawomocnie ukarany(-na) za podobne wykroczenie.</w:t>
      </w:r>
    </w:p>
    <w:p w:rsidR="003900D5" w:rsidRDefault="0003143F">
      <w:pPr>
        <w:pStyle w:val="Standard"/>
        <w:spacing w:after="170" w:line="288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Oświadczam, że podmiot powi</w:t>
      </w:r>
      <w:r>
        <w:rPr>
          <w:rFonts w:ascii="Times New Roman" w:hAnsi="Times New Roman" w:cs="Times New Roman"/>
          <w:b/>
          <w:bCs/>
          <w:sz w:val="18"/>
          <w:szCs w:val="18"/>
        </w:rPr>
        <w:t>erzający wykonywanie pracy cudzoziemcowi:</w:t>
      </w:r>
    </w:p>
    <w:p w:rsidR="003900D5" w:rsidRDefault="0003143F">
      <w:pPr>
        <w:pStyle w:val="Standard"/>
        <w:spacing w:after="170" w:line="288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  był /  nie był ukarany* za popełnienie czynu z art. 218–221 ustawy z dnia 6 czerwca 1997 r. – Kodeks karny;</w:t>
      </w:r>
    </w:p>
    <w:p w:rsidR="003900D5" w:rsidRDefault="0003143F">
      <w:pPr>
        <w:pStyle w:val="Standard"/>
        <w:spacing w:after="170" w:line="288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 był /  nie był ukarany* za popełnienie czynu z art. 270–275 ustawy z dnia 6 czerwca 1997 r. – Kode</w:t>
      </w:r>
      <w:r>
        <w:rPr>
          <w:rFonts w:ascii="Times New Roman" w:hAnsi="Times New Roman" w:cs="Times New Roman"/>
          <w:sz w:val="18"/>
          <w:szCs w:val="18"/>
        </w:rPr>
        <w:t>ks karny w związku</w:t>
      </w:r>
    </w:p>
    <w:p w:rsidR="003900D5" w:rsidRDefault="0003143F">
      <w:pPr>
        <w:pStyle w:val="Standard"/>
        <w:spacing w:after="170" w:line="288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 postępowaniem o wydanie zezwolenia na pracę, jak również  jest /  nie jest podmiotem zarządzanym lub kontrolowanym przez osobę ukaraną za popełnienie takiego czynu;</w:t>
      </w:r>
    </w:p>
    <w:p w:rsidR="003900D5" w:rsidRDefault="0003143F">
      <w:pPr>
        <w:pStyle w:val="Standard"/>
        <w:spacing w:after="170" w:line="288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3)  był /  nie był ukarany* za popełnienie czynu, o którym mowa w art.</w:t>
      </w:r>
      <w:r>
        <w:rPr>
          <w:rFonts w:ascii="Times New Roman" w:hAnsi="Times New Roman" w:cs="Times New Roman"/>
          <w:sz w:val="18"/>
          <w:szCs w:val="18"/>
        </w:rPr>
        <w:t xml:space="preserve"> 189a ustawy z dnia 6 czerwca 1997 r. – Kodeks karny, lub w innym państwie na podstawie przepisów Protokołu o zapobieganiu, zwalczaniu oraz karaniu za handel ludźmi,                            w szczególności kobietami i dziećmi, uzupełniającego Konwencję </w:t>
      </w:r>
      <w:r>
        <w:rPr>
          <w:rFonts w:ascii="Times New Roman" w:hAnsi="Times New Roman" w:cs="Times New Roman"/>
          <w:sz w:val="18"/>
          <w:szCs w:val="18"/>
        </w:rPr>
        <w:t>Narodów Zjednoczonych przeciwko międzynarodowej przestępczości zorganizowanej, jak również   jest /  nie jest podmiotem zarządzanym lub kontrolowanym przez osobę ukaraną za popełnienie takiego czynu.</w:t>
      </w:r>
    </w:p>
    <w:p w:rsidR="003900D5" w:rsidRDefault="0003143F">
      <w:pPr>
        <w:pStyle w:val="Standard"/>
        <w:spacing w:after="170" w:line="288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.........................................................…      ...........................................................…     ...............................................................</w:t>
      </w:r>
    </w:p>
    <w:p w:rsidR="003900D5" w:rsidRDefault="0003143F">
      <w:pPr>
        <w:pStyle w:val="Standard"/>
        <w:spacing w:after="170" w:line="288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(miejscowość, data)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(imię i nazwisko)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         (podpis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podmiotu powierzającego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                                                                                                                        wykonywanie  pracy cudzoziemcowi)</w:t>
      </w:r>
    </w:p>
    <w:p w:rsidR="003900D5" w:rsidRDefault="0003143F">
      <w:pPr>
        <w:pStyle w:val="Standard"/>
        <w:spacing w:after="170" w:line="288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POUCZENIE</w:t>
      </w:r>
    </w:p>
    <w:p w:rsidR="003900D5" w:rsidRDefault="0003143F">
      <w:pPr>
        <w:pStyle w:val="Standard"/>
        <w:spacing w:after="17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1. Oświadczenie dotyczy podmiotu powierzając</w:t>
      </w:r>
      <w:r>
        <w:rPr>
          <w:rFonts w:ascii="Times New Roman" w:hAnsi="Times New Roman" w:cs="Times New Roman"/>
          <w:i/>
          <w:iCs/>
          <w:sz w:val="18"/>
          <w:szCs w:val="18"/>
        </w:rPr>
        <w:t>ego wykonywanie pracy cudzoziemcowi, który składa w powiatowym urzędzie pracy w celu wpisu do ewidencji oświadczeń:</w:t>
      </w:r>
    </w:p>
    <w:p w:rsidR="003900D5" w:rsidRDefault="0003143F">
      <w:pPr>
        <w:pStyle w:val="Standard"/>
        <w:spacing w:after="17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a) oświadczenie podmiotu działającego jako agencja pracy tymczasowej o powierzeniu wykonywania pracy cudzoziemcowi               w </w:t>
      </w:r>
      <w:r>
        <w:rPr>
          <w:rFonts w:ascii="Times New Roman" w:hAnsi="Times New Roman" w:cs="Times New Roman"/>
          <w:i/>
          <w:iCs/>
          <w:sz w:val="18"/>
          <w:szCs w:val="18"/>
        </w:rPr>
        <w:t>charakterze pracownika tymczasowego,</w:t>
      </w:r>
    </w:p>
    <w:p w:rsidR="003900D5" w:rsidRDefault="0003143F">
      <w:pPr>
        <w:pStyle w:val="Standard"/>
        <w:spacing w:after="17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b) oświadczenie o powierzeniu wykonywania pracy cudzoziemcowi.</w:t>
      </w:r>
    </w:p>
    <w:p w:rsidR="003900D5" w:rsidRDefault="0003143F">
      <w:pPr>
        <w:pStyle w:val="Standard"/>
        <w:spacing w:after="170" w:line="288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2. Oświadczenie składane pod rygorem odpowiedzialności karnej nie może zostać złożone przez pełnomocnika niebędącego prokurentem podmiotu powierzającego wyk</w:t>
      </w:r>
      <w:r>
        <w:rPr>
          <w:rFonts w:ascii="Times New Roman" w:hAnsi="Times New Roman" w:cs="Times New Roman"/>
          <w:i/>
          <w:iCs/>
          <w:sz w:val="18"/>
          <w:szCs w:val="18"/>
        </w:rPr>
        <w:t>onywanie pracy cudzoziemcowi.</w:t>
      </w:r>
    </w:p>
    <w:p w:rsidR="003900D5" w:rsidRDefault="003900D5">
      <w:pPr>
        <w:pStyle w:val="Standard"/>
        <w:spacing w:after="170" w:line="288" w:lineRule="auto"/>
        <w:jc w:val="both"/>
        <w:rPr>
          <w:rFonts w:hint="eastAsia"/>
        </w:rPr>
      </w:pPr>
    </w:p>
    <w:p w:rsidR="003900D5" w:rsidRDefault="0003143F">
      <w:pPr>
        <w:pStyle w:val="Standard"/>
        <w:spacing w:after="170" w:line="288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18"/>
          <w:szCs w:val="18"/>
        </w:rPr>
        <w:t xml:space="preserve">* </w:t>
      </w:r>
      <w:r>
        <w:rPr>
          <w:rFonts w:ascii="Times New Roman" w:hAnsi="Times New Roman" w:cs="Times New Roman"/>
          <w:i/>
          <w:iCs/>
          <w:sz w:val="18"/>
          <w:szCs w:val="18"/>
        </w:rPr>
        <w:t>Zaznaczyć odpowiednie pole.</w:t>
      </w:r>
    </w:p>
    <w:sectPr w:rsidR="003900D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43F" w:rsidRDefault="0003143F">
      <w:pPr>
        <w:rPr>
          <w:rFonts w:hint="eastAsia"/>
        </w:rPr>
      </w:pPr>
      <w:r>
        <w:separator/>
      </w:r>
    </w:p>
  </w:endnote>
  <w:endnote w:type="continuationSeparator" w:id="0">
    <w:p w:rsidR="0003143F" w:rsidRDefault="000314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43F" w:rsidRDefault="0003143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3143F" w:rsidRDefault="0003143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900D5"/>
    <w:rsid w:val="0003143F"/>
    <w:rsid w:val="003900D5"/>
    <w:rsid w:val="009B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D1709-88F8-47F3-8F40-4F7A25CF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Korduła</dc:creator>
  <cp:lastModifiedBy>Grażyna Bartecka</cp:lastModifiedBy>
  <cp:revision>2</cp:revision>
  <dcterms:created xsi:type="dcterms:W3CDTF">2022-08-02T07:49:00Z</dcterms:created>
  <dcterms:modified xsi:type="dcterms:W3CDTF">2022-08-02T07:49:00Z</dcterms:modified>
</cp:coreProperties>
</file>