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5369" w14:textId="77777777" w:rsidR="00520FB3" w:rsidRPr="00520FB3" w:rsidRDefault="00520FB3" w:rsidP="00520FB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tbl>
      <w:tblPr>
        <w:tblpPr w:leftFromText="141" w:rightFromText="141" w:vertAnchor="text" w:horzAnchor="margin" w:tblpY="129"/>
        <w:tblW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4548"/>
      </w:tblGrid>
      <w:tr w:rsidR="00520FB3" w:rsidRPr="00520FB3" w14:paraId="2F877296" w14:textId="77777777" w:rsidTr="005A5E37">
        <w:trPr>
          <w:trHeight w:val="1549"/>
        </w:trPr>
        <w:tc>
          <w:tcPr>
            <w:tcW w:w="4548" w:type="dxa"/>
            <w:shd w:val="clear" w:color="auto" w:fill="D9D9D9"/>
            <w:vAlign w:val="center"/>
          </w:tcPr>
          <w:p w14:paraId="3ADDC2E7" w14:textId="77777777" w:rsidR="00520FB3" w:rsidRPr="00520FB3" w:rsidRDefault="00520FB3" w:rsidP="005A5E37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520FB3">
              <w:rPr>
                <w:rFonts w:ascii="Arial" w:hAnsi="Arial" w:cs="Arial"/>
                <w:i/>
                <w:sz w:val="16"/>
                <w:szCs w:val="16"/>
                <w:u w:val="single"/>
              </w:rPr>
              <w:t>ADNOTACJE POWIATOWEGO URZĘDU PRACY:</w:t>
            </w:r>
          </w:p>
          <w:p w14:paraId="688AF700" w14:textId="77777777" w:rsidR="00520FB3" w:rsidRPr="00520FB3" w:rsidRDefault="00520FB3" w:rsidP="005A5E37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rejestracji bezrobotnego:    …………………..…….….</w:t>
            </w:r>
          </w:p>
          <w:p w14:paraId="3632A819" w14:textId="77777777" w:rsidR="00520FB3" w:rsidRPr="00520FB3" w:rsidRDefault="00520FB3" w:rsidP="005A5E37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IPD: …………………………………………….……..</w:t>
            </w:r>
          </w:p>
          <w:p w14:paraId="50678C8A" w14:textId="77777777" w:rsidR="00520FB3" w:rsidRPr="00520FB3" w:rsidRDefault="00520FB3" w:rsidP="005A5E37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doradztwa zawodowego:   …………………….……….</w:t>
            </w:r>
          </w:p>
        </w:tc>
      </w:tr>
    </w:tbl>
    <w:p w14:paraId="7A439FE8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0F5A890F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1F48CF01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473A28F0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1D415548" w14:textId="77777777" w:rsidR="00520FB3" w:rsidRPr="00520FB3" w:rsidRDefault="00520FB3" w:rsidP="00520FB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20FB3">
        <w:rPr>
          <w:rFonts w:ascii="Arial" w:eastAsia="Calibri" w:hAnsi="Arial" w:cs="Arial"/>
          <w:b/>
          <w:sz w:val="24"/>
          <w:szCs w:val="24"/>
        </w:rPr>
        <w:t>WNIOSEK O PRZYZNANIE BONU NA ZASIEDLENIE</w:t>
      </w:r>
    </w:p>
    <w:p w14:paraId="6E7179AE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255EFD7" w14:textId="77777777" w:rsidR="00520FB3" w:rsidRPr="00520FB3" w:rsidRDefault="00520FB3" w:rsidP="00520F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520FB3">
        <w:rPr>
          <w:rFonts w:ascii="Arial" w:eastAsia="Calibri" w:hAnsi="Arial" w:cs="Arial"/>
          <w:b/>
          <w:sz w:val="16"/>
          <w:szCs w:val="16"/>
        </w:rPr>
        <w:t>Podstawa prawna:</w:t>
      </w:r>
    </w:p>
    <w:p w14:paraId="05DEC6AD" w14:textId="142B9459" w:rsidR="00520FB3" w:rsidRPr="00520FB3" w:rsidRDefault="00520FB3" w:rsidP="00520F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520FB3">
        <w:rPr>
          <w:rFonts w:ascii="Arial" w:eastAsia="Calibri" w:hAnsi="Arial" w:cs="Arial"/>
          <w:b/>
          <w:i/>
          <w:sz w:val="16"/>
          <w:szCs w:val="16"/>
        </w:rPr>
        <w:t>art. 66 n ustawy z 20 kwietnia 2004r. o promocji zatrudnienia  i instytucjach rynku pracy  (Dz. U. z 202</w:t>
      </w:r>
      <w:r w:rsidR="007B2E97">
        <w:rPr>
          <w:rFonts w:ascii="Arial" w:eastAsia="Calibri" w:hAnsi="Arial" w:cs="Arial"/>
          <w:b/>
          <w:i/>
          <w:sz w:val="16"/>
          <w:szCs w:val="16"/>
        </w:rPr>
        <w:t>5</w:t>
      </w:r>
      <w:r w:rsidRPr="00520FB3">
        <w:rPr>
          <w:rFonts w:ascii="Arial" w:eastAsia="Calibri" w:hAnsi="Arial" w:cs="Arial"/>
          <w:b/>
          <w:i/>
          <w:sz w:val="16"/>
          <w:szCs w:val="16"/>
        </w:rPr>
        <w:t xml:space="preserve"> r. poz. </w:t>
      </w:r>
      <w:r w:rsidR="007B2E97">
        <w:rPr>
          <w:rFonts w:ascii="Arial" w:eastAsia="Calibri" w:hAnsi="Arial" w:cs="Arial"/>
          <w:b/>
          <w:i/>
          <w:sz w:val="16"/>
          <w:szCs w:val="16"/>
        </w:rPr>
        <w:t>214</w:t>
      </w:r>
      <w:r w:rsidRPr="00520FB3">
        <w:rPr>
          <w:rFonts w:ascii="Arial" w:eastAsia="Calibri" w:hAnsi="Arial" w:cs="Arial"/>
          <w:b/>
          <w:i/>
          <w:sz w:val="16"/>
          <w:szCs w:val="16"/>
        </w:rPr>
        <w:t>).</w:t>
      </w:r>
    </w:p>
    <w:p w14:paraId="4E789DD5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585C6" wp14:editId="14DA0800">
                <wp:simplePos x="0" y="0"/>
                <wp:positionH relativeFrom="column">
                  <wp:posOffset>6654</wp:posOffset>
                </wp:positionH>
                <wp:positionV relativeFrom="paragraph">
                  <wp:posOffset>110794</wp:posOffset>
                </wp:positionV>
                <wp:extent cx="5597718" cy="0"/>
                <wp:effectExtent l="0" t="0" r="222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4E8C1"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7pt" to="441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44BDD0F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6D6C3268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W celu właściwego wypełnienia wniosku  prosimy o zapoznanie się z Zasadami przyznawania bonu na zasiedlenie osobie bezrobotnej do 30 roku życia (</w:t>
      </w:r>
      <w:hyperlink r:id="rId7" w:history="1">
        <w:r w:rsidRPr="00520FB3">
          <w:rPr>
            <w:rStyle w:val="Hipercze"/>
            <w:rFonts w:ascii="Arial" w:eastAsia="Calibri" w:hAnsi="Arial" w:cs="Arial"/>
            <w:sz w:val="16"/>
            <w:szCs w:val="16"/>
          </w:rPr>
          <w:t>www.leszno.praca.gov.pl</w:t>
        </w:r>
      </w:hyperlink>
      <w:r w:rsidRPr="00520FB3">
        <w:rPr>
          <w:rFonts w:ascii="Arial" w:eastAsia="Calibri" w:hAnsi="Arial" w:cs="Arial"/>
          <w:sz w:val="16"/>
          <w:szCs w:val="16"/>
        </w:rPr>
        <w:t>).</w:t>
      </w:r>
    </w:p>
    <w:p w14:paraId="6AD6B531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Wniosek należy wypełnić czytelnie, każdą poprawkę nanieść poprzez skreślenie i zaparafowanie.</w:t>
      </w:r>
    </w:p>
    <w:p w14:paraId="49F20AEB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O uwzględnieniu lub nie uwzględnieniu wniosku, Powiatowy Urząd Pracy w Lesznie powiadamia wnioskodawcę w formie pisemnej                     w terminie 30 dni od dnia złożenia kompletnego i prawidłowo sporządzonego wniosku. </w:t>
      </w:r>
    </w:p>
    <w:p w14:paraId="6599A56C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Sam fakt złożenia wniosku  nie gwarantuje przyznania bonu  na zasiedlenie.</w:t>
      </w:r>
    </w:p>
    <w:p w14:paraId="526C0816" w14:textId="77777777" w:rsidR="00520FB3" w:rsidRPr="00520FB3" w:rsidRDefault="00520FB3" w:rsidP="00520FB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16"/>
          <w:szCs w:val="16"/>
        </w:rPr>
      </w:pPr>
    </w:p>
    <w:tbl>
      <w:tblPr>
        <w:tblStyle w:val="Tabela-Siatk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520FB3" w:rsidRPr="00520FB3" w14:paraId="6B9540FB" w14:textId="77777777" w:rsidTr="005A5E37">
        <w:trPr>
          <w:trHeight w:val="730"/>
        </w:trPr>
        <w:tc>
          <w:tcPr>
            <w:tcW w:w="8928" w:type="dxa"/>
          </w:tcPr>
          <w:p w14:paraId="157F0465" w14:textId="77777777" w:rsidR="00520FB3" w:rsidRPr="00520FB3" w:rsidRDefault="00520FB3" w:rsidP="005A5E3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44D84659" w14:textId="77777777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Bon na zasiedlenie kierowany jest do osób bezrobotnych do 30 roku życia.</w:t>
            </w:r>
          </w:p>
          <w:p w14:paraId="380F8BE4" w14:textId="1D5D66B4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Złożenie wniosku nie zwalnia wnioskodawcy z obowiązku stawiania się na obowiązkowe wizyty w Urzędzie w wyznaczonych terminach.</w:t>
            </w:r>
          </w:p>
          <w:p w14:paraId="25954C1A" w14:textId="7F621EC6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Podjęcie zatrudnienia, innej pracy zarobkowej lub działalności gospodarczej następuje po otrzymaniu bonu.</w:t>
            </w:r>
          </w:p>
        </w:tc>
      </w:tr>
    </w:tbl>
    <w:p w14:paraId="57EADE95" w14:textId="77777777" w:rsidR="00520FB3" w:rsidRPr="00520FB3" w:rsidRDefault="00520FB3" w:rsidP="00520FB3">
      <w:pPr>
        <w:spacing w:after="0"/>
        <w:rPr>
          <w:rFonts w:ascii="Arial" w:eastAsia="Calibri" w:hAnsi="Arial" w:cs="Arial"/>
          <w:sz w:val="16"/>
          <w:szCs w:val="16"/>
        </w:rPr>
      </w:pPr>
    </w:p>
    <w:p w14:paraId="42F4F4BA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INFORMACJA O WNIOSKODAWCY</w:t>
      </w:r>
    </w:p>
    <w:p w14:paraId="4A5D53AB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Imię i Nazwisko ……………………………………………………………………………………………….</w:t>
      </w:r>
    </w:p>
    <w:p w14:paraId="795FA7A0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Adres miejsca zamieszkania …………………………………………………………………………………..</w:t>
      </w:r>
    </w:p>
    <w:p w14:paraId="65AEA387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Adres do korespondencji ………………………………………………………………………………………</w:t>
      </w:r>
    </w:p>
    <w:p w14:paraId="77C45C5D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PESEL …………………………………………………………………………………………………………</w:t>
      </w:r>
    </w:p>
    <w:p w14:paraId="43185252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Stan cywilny ……………………………………………………………………………………………………</w:t>
      </w:r>
    </w:p>
    <w:p w14:paraId="012BF35E" w14:textId="5949B7E0" w:rsidR="00520FB3" w:rsidRPr="00520FB3" w:rsidRDefault="00520FB3" w:rsidP="00534EE5">
      <w:pPr>
        <w:pStyle w:val="Akapitzlist"/>
        <w:spacing w:after="0" w:line="360" w:lineRule="auto"/>
        <w:ind w:left="360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                    </w:t>
      </w:r>
      <w:r w:rsidRPr="00520FB3">
        <w:rPr>
          <w:rFonts w:ascii="Arial" w:eastAsia="Calibri" w:hAnsi="Arial" w:cs="Arial"/>
          <w:sz w:val="16"/>
          <w:szCs w:val="16"/>
        </w:rPr>
        <w:t xml:space="preserve">            (mężatka, panna, rozwiedziona, wdowa, żonaty, kawaler, rozwiedziony, wdowiec)</w:t>
      </w:r>
    </w:p>
    <w:p w14:paraId="0E24192B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INFORMACJE DOTYCZĄCE PODJĘCIA ZATRUDNIENIA, INNEJ PRACY ZAROBKOWEJ LUB DZIAŁALNOŚCI GOSPODARCZEJ</w:t>
      </w:r>
    </w:p>
    <w:p w14:paraId="777381FC" w14:textId="1274DEF4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Proszę o przyznanie bonu na zasiedlenie w wysokości  …………………… z</w:t>
      </w:r>
      <w:r>
        <w:rPr>
          <w:rFonts w:ascii="Arial" w:eastAsia="Calibri" w:hAnsi="Arial" w:cs="Arial"/>
          <w:sz w:val="20"/>
          <w:szCs w:val="20"/>
        </w:rPr>
        <w:t xml:space="preserve">ł </w:t>
      </w:r>
      <w:r w:rsidRPr="00520FB3">
        <w:rPr>
          <w:rFonts w:ascii="Arial" w:eastAsia="Calibri" w:hAnsi="Arial" w:cs="Arial"/>
          <w:sz w:val="20"/>
          <w:szCs w:val="20"/>
        </w:rPr>
        <w:t>słownie</w:t>
      </w:r>
      <w:r>
        <w:rPr>
          <w:rFonts w:ascii="Arial" w:eastAsia="Calibri" w:hAnsi="Arial" w:cs="Arial"/>
          <w:sz w:val="20"/>
          <w:szCs w:val="20"/>
        </w:rPr>
        <w:t xml:space="preserve"> …………………………...</w:t>
      </w:r>
      <w:r w:rsidRPr="00520FB3">
        <w:rPr>
          <w:rFonts w:ascii="Arial" w:eastAsia="Calibri" w:hAnsi="Arial" w:cs="Arial"/>
          <w:sz w:val="20"/>
          <w:szCs w:val="20"/>
        </w:rPr>
        <w:t xml:space="preserve"> ………………………………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0FB3">
        <w:rPr>
          <w:rFonts w:ascii="Arial" w:eastAsia="Calibri" w:hAnsi="Arial" w:cs="Arial"/>
          <w:sz w:val="20"/>
          <w:szCs w:val="20"/>
        </w:rPr>
        <w:t>w związku z planowanym przeze mnie podjęciem zatrudnienia, innej pracy zarobkowej lub działalności gospodarczej poza miejscem dotychczasowego miejsca zamieszkania.</w:t>
      </w:r>
    </w:p>
    <w:p w14:paraId="254EA79B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Miejsce zamieszkania w związku z podjęciem zatrudnienia, innej pracy zarobkowej lub działalności gospodarczej ……………………………………………………………………………………………………</w:t>
      </w:r>
    </w:p>
    <w:p w14:paraId="5580BBB3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lastRenderedPageBreak/>
        <w:t>Odległość od miejsca dotychczasowego miejsca zamieszkania do miejscowości, w której bezrobotny zamieszka w związku z podjęciem zatrudnienia, innej pracy zarobkowej lub wykonywania działalności gospodarczej ……………………………………………………………………………………………….. km</w:t>
      </w:r>
    </w:p>
    <w:p w14:paraId="46ADAC6D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Czas dojazdu do miejscowości, w której bezrobotny zamieszka w związku z podjęciem zatrudnienia, innej pracy zarobkowej lub działalności gospodarczej i powrotu do miejsca dotychczasowego miejsca zamieszkania (środkami transportu zbiorowego) ………………………………………………………………</w:t>
      </w:r>
    </w:p>
    <w:p w14:paraId="0FBCA8BE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Uzasadnienie celowości przyznania bonu na zasiedlenie:</w:t>
      </w:r>
    </w:p>
    <w:p w14:paraId="53A23E04" w14:textId="043FF8E0" w:rsidR="00520FB3" w:rsidRPr="00520FB3" w:rsidRDefault="00520FB3" w:rsidP="00520FB3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1F3C0" w14:textId="77777777" w:rsidR="00520FB3" w:rsidRPr="00520FB3" w:rsidRDefault="00520FB3" w:rsidP="00520FB3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56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520FB3" w:rsidRPr="00520FB3" w14:paraId="427ADFDA" w14:textId="77777777" w:rsidTr="005A5E37">
        <w:trPr>
          <w:trHeight w:val="5242"/>
        </w:trPr>
        <w:tc>
          <w:tcPr>
            <w:tcW w:w="9316" w:type="dxa"/>
          </w:tcPr>
          <w:p w14:paraId="2160CD7E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19B80BDB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POUCZENIE!</w:t>
            </w:r>
          </w:p>
          <w:p w14:paraId="44AB830F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Udzielenie pomocy finansowej w formie bonu na zasiedlenie dla bezrobotnego możliwe jest                                w przypadku podjęcia zatrudnienia, innej pracy zarobkowej lub prowadzenia działalności gospodarczej, jeżeli:</w:t>
            </w:r>
          </w:p>
          <w:p w14:paraId="02CFC0A0" w14:textId="77777777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>z tytułu ich wykonywania będzie osiągał wynagrodzenie lub przychód w wysokości co najmniej minimalnego wynagrodzenia za pracę brutto miesięcznie oraz będzie podlegał ubezpieczeniom społecznym</w:t>
            </w: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,</w:t>
            </w:r>
          </w:p>
          <w:p w14:paraId="771D7C5C" w14:textId="2021C852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      </w:r>
          </w:p>
          <w:p w14:paraId="4138C524" w14:textId="77777777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będzie pozostawał w zatrudnieniu, wykonywał inną pracę zarobkową lub będzie prowadził działalność gospodarczą przez okres co najmniej 6 miesięcy. </w:t>
            </w:r>
          </w:p>
          <w:p w14:paraId="39EFE041" w14:textId="77777777" w:rsidR="00520FB3" w:rsidRPr="00520FB3" w:rsidRDefault="00520FB3" w:rsidP="005A5E37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EA778C" w14:textId="77777777" w:rsidR="00520FB3" w:rsidRP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21270BB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758AFD4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E59BB0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B5EB7A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2592664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6A2EA9B6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9D9EDBB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4D28F5FD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245ED6DC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03C1E398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302FA8E1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40B8F7EE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7416604" w14:textId="77777777" w:rsidR="00520FB3" w:rsidRDefault="00520FB3" w:rsidP="00520FB3">
      <w:pPr>
        <w:rPr>
          <w:rFonts w:ascii="Arial" w:eastAsia="Calibri" w:hAnsi="Arial" w:cs="Arial"/>
          <w:b/>
          <w:sz w:val="20"/>
          <w:szCs w:val="20"/>
        </w:rPr>
      </w:pPr>
    </w:p>
    <w:p w14:paraId="5357C48C" w14:textId="77777777" w:rsid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72C04C9F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227CBBA6" w14:textId="605E18AD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Świadomy odpowiedzialności</w:t>
      </w:r>
      <w:r w:rsidRPr="00520F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karnej za składanie nieprawdziwych zeznań (art. 233 k.k.) oświadczam,                     iż dane zawarte w niniejszym wniosku są zgodne z prawdą.</w:t>
      </w:r>
    </w:p>
    <w:p w14:paraId="24BF9B84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BB966" w14:textId="77777777" w:rsidR="00520FB3" w:rsidRP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288DE0" w14:textId="56487642" w:rsidR="00520FB3" w:rsidRPr="00520FB3" w:rsidRDefault="00520FB3" w:rsidP="00520FB3">
      <w:pPr>
        <w:spacing w:after="0" w:line="360" w:lineRule="auto"/>
        <w:ind w:left="4248" w:firstLine="709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………………………………………………..</w:t>
      </w:r>
    </w:p>
    <w:p w14:paraId="27FC07E0" w14:textId="4B0EBAFE" w:rsidR="00520FB3" w:rsidRPr="00520FB3" w:rsidRDefault="00520FB3" w:rsidP="00520FB3">
      <w:pPr>
        <w:spacing w:after="0" w:line="360" w:lineRule="auto"/>
        <w:ind w:left="4956" w:firstLine="709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(podpis wnioskodawcy)</w:t>
      </w:r>
    </w:p>
    <w:p w14:paraId="0AC6EEE0" w14:textId="03EF3E04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CELEM ZABEZPIECZENIA SPŁATY ŚRODKÓW OTRZYMANYCH  W FORMIE BONU NA ZASIEDLENIE W PRZYPADKU OBOWIĄZKU ZWROTU PROPONUJĘ PORĘCZYCIELA:</w:t>
      </w:r>
    </w:p>
    <w:p w14:paraId="0CC6BA54" w14:textId="77777777" w:rsidR="00520FB3" w:rsidRPr="00520FB3" w:rsidRDefault="00520FB3" w:rsidP="00520FB3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>Poręczyciel I</w:t>
      </w:r>
      <w:r w:rsidRPr="00520FB3">
        <w:rPr>
          <w:rFonts w:ascii="Arial" w:hAnsi="Arial" w:cs="Arial"/>
          <w:sz w:val="20"/>
          <w:szCs w:val="20"/>
        </w:rPr>
        <w:t xml:space="preserve"> ( …………… lat*) osiąga miesięczny dochód netto w wysokości …………...…............... zł</w:t>
      </w:r>
    </w:p>
    <w:p w14:paraId="3EE6EFC6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z tytułu:</w:t>
      </w:r>
    </w:p>
    <w:p w14:paraId="3C894ECE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A046" wp14:editId="211E60B8">
                <wp:simplePos x="0" y="0"/>
                <wp:positionH relativeFrom="column">
                  <wp:posOffset>213277</wp:posOffset>
                </wp:positionH>
                <wp:positionV relativeFrom="paragraph">
                  <wp:posOffset>8255</wp:posOffset>
                </wp:positionV>
                <wp:extent cx="119269" cy="103367"/>
                <wp:effectExtent l="0" t="0" r="14605" b="1143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0336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12A8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16.8pt;margin-top:.65pt;width:9.4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" fillcolor="white [3212]" strokecolor="black [3213]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zatrudnienia na podstawie umowy o pracę zawartej na czas: </w:t>
      </w:r>
    </w:p>
    <w:p w14:paraId="7AA1006F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2AAB" wp14:editId="017EA1F7">
                <wp:simplePos x="0" y="0"/>
                <wp:positionH relativeFrom="column">
                  <wp:posOffset>365125</wp:posOffset>
                </wp:positionH>
                <wp:positionV relativeFrom="paragraph">
                  <wp:posOffset>27940</wp:posOffset>
                </wp:positionV>
                <wp:extent cx="118745" cy="102870"/>
                <wp:effectExtent l="0" t="0" r="14605" b="1143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04C9" id="Schemat blokowy: proces 6" o:spid="_x0000_s1026" type="#_x0000_t109" style="position:absolute;margin-left:28.75pt;margin-top:2.2pt;width:9.35pt;height: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cNI4P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nieokreślony</w:t>
      </w:r>
    </w:p>
    <w:p w14:paraId="0D9AAD1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2AEA" wp14:editId="243336F7">
                <wp:simplePos x="0" y="0"/>
                <wp:positionH relativeFrom="column">
                  <wp:posOffset>365125</wp:posOffset>
                </wp:positionH>
                <wp:positionV relativeFrom="paragraph">
                  <wp:posOffset>7620</wp:posOffset>
                </wp:positionV>
                <wp:extent cx="118745" cy="102870"/>
                <wp:effectExtent l="0" t="0" r="14605" b="1143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211D" id="Schemat blokowy: proces 5" o:spid="_x0000_s1026" type="#_x0000_t109" style="position:absolute;margin-left:28.75pt;margin-top:.6pt;width:9.35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określony od dnia …………………… do dnia ……………………</w:t>
      </w:r>
    </w:p>
    <w:p w14:paraId="01EF347C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 </w:t>
      </w:r>
      <w:r w:rsidRPr="00520FB3">
        <w:rPr>
          <w:rFonts w:ascii="Arial" w:hAnsi="Arial" w:cs="Arial"/>
          <w:b/>
          <w:sz w:val="20"/>
          <w:szCs w:val="20"/>
        </w:rPr>
        <w:t>znajduje się/nie znajduje się**</w:t>
      </w:r>
      <w:r w:rsidRPr="00520FB3">
        <w:rPr>
          <w:rFonts w:ascii="Arial" w:hAnsi="Arial" w:cs="Arial"/>
          <w:sz w:val="20"/>
          <w:szCs w:val="20"/>
        </w:rPr>
        <w:t xml:space="preserve"> w okresie wypowiedzenia. Zakład pracy </w:t>
      </w:r>
      <w:r w:rsidRPr="00520FB3">
        <w:rPr>
          <w:rFonts w:ascii="Arial" w:hAnsi="Arial" w:cs="Arial"/>
          <w:b/>
          <w:sz w:val="20"/>
          <w:szCs w:val="20"/>
        </w:rPr>
        <w:t>jest/nie jest**</w:t>
      </w:r>
    </w:p>
    <w:p w14:paraId="50BD2674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w  stanie  likwidacji  ani  upadłości.   Powyższe  wynagrodzenie  </w:t>
      </w:r>
      <w:r w:rsidRPr="00520FB3">
        <w:rPr>
          <w:rFonts w:ascii="Arial" w:hAnsi="Arial" w:cs="Arial"/>
          <w:b/>
          <w:sz w:val="20"/>
          <w:szCs w:val="20"/>
        </w:rPr>
        <w:t xml:space="preserve">jest/nie jest**   </w:t>
      </w:r>
      <w:r w:rsidRPr="00520FB3">
        <w:rPr>
          <w:rFonts w:ascii="Arial" w:hAnsi="Arial" w:cs="Arial"/>
          <w:sz w:val="20"/>
          <w:szCs w:val="20"/>
        </w:rPr>
        <w:t>obciążone  z  tytułu</w:t>
      </w:r>
    </w:p>
    <w:p w14:paraId="03790CD5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…………………………………………………………… w wysokości…………………………… zł.</w:t>
      </w:r>
    </w:p>
    <w:p w14:paraId="55EE05F1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06C95" wp14:editId="65E27B93">
                <wp:simplePos x="0" y="0"/>
                <wp:positionH relativeFrom="column">
                  <wp:posOffset>213360</wp:posOffset>
                </wp:positionH>
                <wp:positionV relativeFrom="paragraph">
                  <wp:posOffset>24765</wp:posOffset>
                </wp:positionV>
                <wp:extent cx="118745" cy="102870"/>
                <wp:effectExtent l="0" t="0" r="14605" b="1143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A00B" id="Schemat blokowy: proces 9" o:spid="_x0000_s1026" type="#_x0000_t109" style="position:absolute;margin-left:16.8pt;margin-top:1.95pt;width:9.35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EXaTbX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prowadzenia działalności gospodarczej  </w:t>
      </w:r>
    </w:p>
    <w:p w14:paraId="2766E21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 </w:t>
      </w:r>
      <w:r w:rsidRPr="00520FB3">
        <w:rPr>
          <w:rFonts w:ascii="Arial" w:hAnsi="Arial" w:cs="Arial"/>
          <w:b/>
          <w:sz w:val="20"/>
          <w:szCs w:val="20"/>
        </w:rPr>
        <w:t>zalega/nie zalega**</w:t>
      </w:r>
      <w:r w:rsidRPr="00520FB3">
        <w:rPr>
          <w:rFonts w:ascii="Arial" w:hAnsi="Arial" w:cs="Arial"/>
          <w:sz w:val="20"/>
          <w:szCs w:val="20"/>
        </w:rPr>
        <w:t xml:space="preserve"> z opłacaniem składek na ubezpieczenia społeczne, zdrowotne, </w:t>
      </w:r>
    </w:p>
    <w:p w14:paraId="30FC69A4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Fundusz Pracy oraz Fundusz Gwarantowanych Świadczeń Pracowniczych.</w:t>
      </w:r>
    </w:p>
    <w:p w14:paraId="5E6D97E3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 xml:space="preserve">         Zalega/nie zalega**</w:t>
      </w:r>
      <w:r w:rsidRPr="00520FB3">
        <w:rPr>
          <w:rFonts w:ascii="Arial" w:hAnsi="Arial" w:cs="Arial"/>
          <w:sz w:val="20"/>
          <w:szCs w:val="20"/>
        </w:rPr>
        <w:t xml:space="preserve"> z opłatami z tytułu zobowiązań podatkowych.</w:t>
      </w:r>
    </w:p>
    <w:p w14:paraId="2D68BB1B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BA260" wp14:editId="1F810CE7">
                <wp:simplePos x="0" y="0"/>
                <wp:positionH relativeFrom="column">
                  <wp:posOffset>214630</wp:posOffset>
                </wp:positionH>
                <wp:positionV relativeFrom="paragraph">
                  <wp:posOffset>17145</wp:posOffset>
                </wp:positionV>
                <wp:extent cx="118745" cy="102870"/>
                <wp:effectExtent l="0" t="0" r="14605" b="11430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534C" id="Schemat blokowy: proces 10" o:spid="_x0000_s1026" type="#_x0000_t109" style="position:absolute;margin-left:16.9pt;margin-top:1.35pt;width:9.35pt;height: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Tjfgz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emerytury/renty stałej</w:t>
      </w:r>
      <w:r w:rsidRPr="00520FB3">
        <w:rPr>
          <w:rFonts w:ascii="Arial" w:hAnsi="Arial" w:cs="Arial"/>
          <w:b/>
          <w:sz w:val="20"/>
          <w:szCs w:val="20"/>
        </w:rPr>
        <w:t>**</w:t>
      </w:r>
    </w:p>
    <w:p w14:paraId="25DEB3E8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8AD18" wp14:editId="77754DE1">
                <wp:simplePos x="0" y="0"/>
                <wp:positionH relativeFrom="column">
                  <wp:posOffset>215900</wp:posOffset>
                </wp:positionH>
                <wp:positionV relativeFrom="paragraph">
                  <wp:posOffset>26670</wp:posOffset>
                </wp:positionV>
                <wp:extent cx="118745" cy="102870"/>
                <wp:effectExtent l="0" t="0" r="14605" b="11430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98AB" id="Schemat blokowy: proces 11" o:spid="_x0000_s1026" type="#_x0000_t109" style="position:absolute;margin-left:17pt;margin-top:2.1pt;width:9.35pt;height: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prowadzenia gospodarstwa rolnego</w:t>
      </w:r>
    </w:p>
    <w:p w14:paraId="3C6F4EFE" w14:textId="3C273EB6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I </w:t>
      </w:r>
      <w:r w:rsidRPr="00520FB3">
        <w:rPr>
          <w:rFonts w:ascii="Arial" w:hAnsi="Arial" w:cs="Arial"/>
          <w:b/>
          <w:sz w:val="20"/>
          <w:szCs w:val="20"/>
        </w:rPr>
        <w:t>posiada/nie posiada**</w:t>
      </w:r>
      <w:r w:rsidRPr="00520FB3">
        <w:rPr>
          <w:rFonts w:ascii="Arial" w:hAnsi="Arial" w:cs="Arial"/>
          <w:sz w:val="20"/>
          <w:szCs w:val="20"/>
        </w:rPr>
        <w:t xml:space="preserve"> miesięczną spłatę zobowiązań finansowych</w:t>
      </w:r>
      <w:r w:rsidRPr="00520FB3">
        <w:rPr>
          <w:rFonts w:ascii="Arial" w:hAnsi="Arial" w:cs="Arial"/>
          <w:sz w:val="16"/>
          <w:szCs w:val="16"/>
        </w:rPr>
        <w:t xml:space="preserve">*** </w:t>
      </w:r>
      <w:r w:rsidRPr="00520FB3">
        <w:rPr>
          <w:rFonts w:ascii="Arial" w:hAnsi="Arial" w:cs="Arial"/>
          <w:sz w:val="20"/>
          <w:szCs w:val="20"/>
        </w:rPr>
        <w:t>w wysokości ………zł.</w:t>
      </w:r>
    </w:p>
    <w:p w14:paraId="15362A3D" w14:textId="77777777" w:rsidR="00520FB3" w:rsidRPr="00520FB3" w:rsidRDefault="00520FB3" w:rsidP="00520FB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>Poręczyciel II</w:t>
      </w:r>
      <w:r w:rsidRPr="00520FB3">
        <w:rPr>
          <w:rFonts w:ascii="Arial" w:hAnsi="Arial" w:cs="Arial"/>
          <w:sz w:val="20"/>
          <w:szCs w:val="20"/>
        </w:rPr>
        <w:t xml:space="preserve"> ( …………… lat*) osiąga miesięczny dochód netto w wysokości …………...…............... zł</w:t>
      </w:r>
    </w:p>
    <w:p w14:paraId="59FF0FF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z tytułu:</w:t>
      </w:r>
    </w:p>
    <w:p w14:paraId="2914849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99A9C" wp14:editId="3EED45D6">
                <wp:simplePos x="0" y="0"/>
                <wp:positionH relativeFrom="column">
                  <wp:posOffset>213277</wp:posOffset>
                </wp:positionH>
                <wp:positionV relativeFrom="paragraph">
                  <wp:posOffset>8255</wp:posOffset>
                </wp:positionV>
                <wp:extent cx="119269" cy="103367"/>
                <wp:effectExtent l="0" t="0" r="14605" b="1143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0336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5354" id="Schemat blokowy: proces 13" o:spid="_x0000_s1026" type="#_x0000_t109" style="position:absolute;margin-left:16.8pt;margin-top:.65pt;width:9.4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" fillcolor="white [3212]" strokecolor="black [3213]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zatrudnienia na podstawie umowy o pracę zawartej na czas: </w:t>
      </w:r>
    </w:p>
    <w:p w14:paraId="132EA8F6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D038D" wp14:editId="359E05C6">
                <wp:simplePos x="0" y="0"/>
                <wp:positionH relativeFrom="column">
                  <wp:posOffset>365125</wp:posOffset>
                </wp:positionH>
                <wp:positionV relativeFrom="paragraph">
                  <wp:posOffset>27940</wp:posOffset>
                </wp:positionV>
                <wp:extent cx="118745" cy="102870"/>
                <wp:effectExtent l="0" t="0" r="14605" b="11430"/>
                <wp:wrapNone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BD6B" id="Schemat blokowy: proces 14" o:spid="_x0000_s1026" type="#_x0000_t109" style="position:absolute;margin-left:28.75pt;margin-top:2.2pt;width:9.35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cNI4P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nieokreślony</w:t>
      </w:r>
    </w:p>
    <w:p w14:paraId="0014A9A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056B3" wp14:editId="471AB55E">
                <wp:simplePos x="0" y="0"/>
                <wp:positionH relativeFrom="column">
                  <wp:posOffset>365125</wp:posOffset>
                </wp:positionH>
                <wp:positionV relativeFrom="paragraph">
                  <wp:posOffset>7620</wp:posOffset>
                </wp:positionV>
                <wp:extent cx="118745" cy="102870"/>
                <wp:effectExtent l="0" t="0" r="14605" b="1143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D6E4" id="Schemat blokowy: proces 15" o:spid="_x0000_s1026" type="#_x0000_t109" style="position:absolute;margin-left:28.75pt;margin-top:.6pt;width:9.35pt;height: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określony od dnia …………………… do dnia ……………………</w:t>
      </w:r>
    </w:p>
    <w:p w14:paraId="33BC4B2C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II </w:t>
      </w:r>
      <w:r w:rsidRPr="00520FB3">
        <w:rPr>
          <w:rFonts w:ascii="Arial" w:hAnsi="Arial" w:cs="Arial"/>
          <w:b/>
          <w:sz w:val="20"/>
          <w:szCs w:val="20"/>
        </w:rPr>
        <w:t>znajduje się/nie znajduje się**</w:t>
      </w:r>
      <w:r w:rsidRPr="00520FB3">
        <w:rPr>
          <w:rFonts w:ascii="Arial" w:hAnsi="Arial" w:cs="Arial"/>
          <w:sz w:val="20"/>
          <w:szCs w:val="20"/>
        </w:rPr>
        <w:t xml:space="preserve"> w okresie wypowiedzenia. Zakład pracy </w:t>
      </w:r>
      <w:r w:rsidRPr="00520FB3">
        <w:rPr>
          <w:rFonts w:ascii="Arial" w:hAnsi="Arial" w:cs="Arial"/>
          <w:b/>
          <w:sz w:val="20"/>
          <w:szCs w:val="20"/>
        </w:rPr>
        <w:t>jest/nie jest**</w:t>
      </w:r>
    </w:p>
    <w:p w14:paraId="599CADFA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w  stanie  likwidacji  ani  upadłości.   Powyższe  wynagrodzenie  </w:t>
      </w:r>
      <w:r w:rsidRPr="00520FB3">
        <w:rPr>
          <w:rFonts w:ascii="Arial" w:hAnsi="Arial" w:cs="Arial"/>
          <w:b/>
          <w:sz w:val="20"/>
          <w:szCs w:val="20"/>
        </w:rPr>
        <w:t xml:space="preserve">jest/nie jest**   </w:t>
      </w:r>
      <w:r w:rsidRPr="00520FB3">
        <w:rPr>
          <w:rFonts w:ascii="Arial" w:hAnsi="Arial" w:cs="Arial"/>
          <w:sz w:val="20"/>
          <w:szCs w:val="20"/>
        </w:rPr>
        <w:t>obciążone  z  tytułu</w:t>
      </w:r>
    </w:p>
    <w:p w14:paraId="6ACB32E0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…………………………………………………………… w wysokości…………………………… zł.</w:t>
      </w:r>
    </w:p>
    <w:p w14:paraId="106B9A2A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CB4A8" wp14:editId="0A9B8540">
                <wp:simplePos x="0" y="0"/>
                <wp:positionH relativeFrom="column">
                  <wp:posOffset>213360</wp:posOffset>
                </wp:positionH>
                <wp:positionV relativeFrom="paragraph">
                  <wp:posOffset>24765</wp:posOffset>
                </wp:positionV>
                <wp:extent cx="118745" cy="102870"/>
                <wp:effectExtent l="0" t="0" r="14605" b="11430"/>
                <wp:wrapNone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E6F4" id="Schemat blokowy: proces 16" o:spid="_x0000_s1026" type="#_x0000_t109" style="position:absolute;margin-left:16.8pt;margin-top:1.95pt;width:9.35pt;height: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EXaTbX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prowadzenia działalności gospodarczej  </w:t>
      </w:r>
    </w:p>
    <w:p w14:paraId="0B05E83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II </w:t>
      </w:r>
      <w:r w:rsidRPr="00520FB3">
        <w:rPr>
          <w:rFonts w:ascii="Arial" w:hAnsi="Arial" w:cs="Arial"/>
          <w:b/>
          <w:sz w:val="20"/>
          <w:szCs w:val="20"/>
        </w:rPr>
        <w:t>zalega/nie zalega**</w:t>
      </w:r>
      <w:r w:rsidRPr="00520FB3">
        <w:rPr>
          <w:rFonts w:ascii="Arial" w:hAnsi="Arial" w:cs="Arial"/>
          <w:sz w:val="20"/>
          <w:szCs w:val="20"/>
        </w:rPr>
        <w:t xml:space="preserve"> z opłacaniem składek na ubezpieczenia społeczne, zdrowotne, </w:t>
      </w:r>
    </w:p>
    <w:p w14:paraId="7CA97CB5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Fundusz Pracy oraz Fundusz Gwarantowanych Świadczeń Pracowniczych.</w:t>
      </w:r>
    </w:p>
    <w:p w14:paraId="0D2234F3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 xml:space="preserve">         Zalega/nie zalega**</w:t>
      </w:r>
      <w:r w:rsidRPr="00520FB3">
        <w:rPr>
          <w:rFonts w:ascii="Arial" w:hAnsi="Arial" w:cs="Arial"/>
          <w:sz w:val="20"/>
          <w:szCs w:val="20"/>
        </w:rPr>
        <w:t xml:space="preserve"> z opłatami z tytułu zobowiązań podatkowych.</w:t>
      </w:r>
    </w:p>
    <w:p w14:paraId="7456183B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3912A" wp14:editId="1FF4B27B">
                <wp:simplePos x="0" y="0"/>
                <wp:positionH relativeFrom="column">
                  <wp:posOffset>214630</wp:posOffset>
                </wp:positionH>
                <wp:positionV relativeFrom="paragraph">
                  <wp:posOffset>17145</wp:posOffset>
                </wp:positionV>
                <wp:extent cx="118745" cy="102870"/>
                <wp:effectExtent l="0" t="0" r="14605" b="11430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AA39" id="Schemat blokowy: proces 17" o:spid="_x0000_s1026" type="#_x0000_t109" style="position:absolute;margin-left:16.9pt;margin-top:1.35pt;width:9.35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Tjfgz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emerytury/renty stałej</w:t>
      </w:r>
      <w:r w:rsidRPr="00520FB3">
        <w:rPr>
          <w:rFonts w:ascii="Arial" w:hAnsi="Arial" w:cs="Arial"/>
          <w:b/>
          <w:sz w:val="20"/>
          <w:szCs w:val="20"/>
        </w:rPr>
        <w:t>**</w:t>
      </w:r>
    </w:p>
    <w:p w14:paraId="25EC73FD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FD155" wp14:editId="21BE69A5">
                <wp:simplePos x="0" y="0"/>
                <wp:positionH relativeFrom="column">
                  <wp:posOffset>215900</wp:posOffset>
                </wp:positionH>
                <wp:positionV relativeFrom="paragraph">
                  <wp:posOffset>26670</wp:posOffset>
                </wp:positionV>
                <wp:extent cx="118745" cy="102870"/>
                <wp:effectExtent l="0" t="0" r="14605" b="11430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86F7" id="Schemat blokowy: proces 18" o:spid="_x0000_s1026" type="#_x0000_t109" style="position:absolute;margin-left:17pt;margin-top:2.1pt;width:9.35pt;height: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prowadzenia gospodarstwa rolnego</w:t>
      </w:r>
    </w:p>
    <w:p w14:paraId="7B2A81C1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II </w:t>
      </w:r>
      <w:r w:rsidRPr="00520FB3">
        <w:rPr>
          <w:rFonts w:ascii="Arial" w:hAnsi="Arial" w:cs="Arial"/>
          <w:b/>
          <w:sz w:val="20"/>
          <w:szCs w:val="20"/>
        </w:rPr>
        <w:t>posiada/nie posiada**</w:t>
      </w:r>
      <w:r w:rsidRPr="00520FB3">
        <w:rPr>
          <w:rFonts w:ascii="Arial" w:hAnsi="Arial" w:cs="Arial"/>
          <w:sz w:val="20"/>
          <w:szCs w:val="20"/>
        </w:rPr>
        <w:t xml:space="preserve"> miesięczną spłatę zobowiązań finansowych*** w wysokości ……..zł.</w:t>
      </w:r>
    </w:p>
    <w:p w14:paraId="28C0C8F1" w14:textId="77777777" w:rsidR="00520FB3" w:rsidRPr="00520FB3" w:rsidRDefault="00520FB3" w:rsidP="00520FB3">
      <w:pPr>
        <w:tabs>
          <w:tab w:val="left" w:pos="87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818C2" w14:textId="02048094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Świadomy/a odpowiedzialności karnej za składanie nieprawdziwych zeznań (art. 233 k.k.) oświadczam,                  iż dane zawarte w niniejszym wniosku są zgodne z prawdą.</w:t>
      </w:r>
    </w:p>
    <w:p w14:paraId="450AB4F3" w14:textId="16AA67B4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Miejscowość ………………, dnia ………………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520FB3">
        <w:rPr>
          <w:rFonts w:ascii="Arial" w:hAnsi="Arial" w:cs="Arial"/>
          <w:sz w:val="20"/>
          <w:szCs w:val="20"/>
        </w:rPr>
        <w:t xml:space="preserve"> ………………………………</w:t>
      </w:r>
    </w:p>
    <w:p w14:paraId="5DC77A9A" w14:textId="7A12AF42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20F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20FB3">
        <w:rPr>
          <w:rFonts w:ascii="Arial" w:hAnsi="Arial" w:cs="Arial"/>
          <w:sz w:val="16"/>
          <w:szCs w:val="16"/>
        </w:rPr>
        <w:t xml:space="preserve">  (podpis wnioskodawcy)</w:t>
      </w:r>
    </w:p>
    <w:p w14:paraId="34FE3133" w14:textId="199E0235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 wpisać wiek poręczyciela</w:t>
      </w:r>
    </w:p>
    <w:p w14:paraId="16B24633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** niepotrzebne skreślić</w:t>
      </w:r>
    </w:p>
    <w:p w14:paraId="503BCFBE" w14:textId="08FCA472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*** do typowych zobowiązań finansowych zalicza się: zobowiązania z tytułu zaciągniętych kredytów i pożyczek, wyemitowane dłużne papiery wartościowe, zobowiązania z tytułu umów leasingu finansowego oraz zobowiązania z tytułu instrumentów pochodnych o ujemnej wartości godziwej na dzień wyceny oraz zobowiązania z tytułu poręczeń za zobowiązania, które stały się wymagalne</w:t>
      </w:r>
    </w:p>
    <w:p w14:paraId="219D953A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DANE KONTAKTOWE WNIOSKODAWCY</w:t>
      </w:r>
    </w:p>
    <w:p w14:paraId="3572867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(podanie danych jest dobrowolne, jednak ich niepodanie uniemożliwi nawiązanie przez administratora mailowego i telefonicznego kontaktu z osobą składającą wniosek w kwestiach związanych z prowadzoną sprawą)</w:t>
      </w:r>
    </w:p>
    <w:p w14:paraId="059C9BFC" w14:textId="5E9C7148" w:rsidR="00520FB3" w:rsidRPr="00520FB3" w:rsidRDefault="00520FB3" w:rsidP="00520FB3">
      <w:pPr>
        <w:pStyle w:val="Akapitzlist"/>
        <w:numPr>
          <w:ilvl w:val="0"/>
          <w:numId w:val="11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Telefon …………………………………</w:t>
      </w:r>
      <w:r w:rsidR="00714F3F">
        <w:rPr>
          <w:rFonts w:ascii="Arial" w:hAnsi="Arial" w:cs="Arial"/>
          <w:sz w:val="20"/>
          <w:szCs w:val="20"/>
        </w:rPr>
        <w:t xml:space="preserve"> 2. E-mail…………………………………………………………………….</w:t>
      </w:r>
    </w:p>
    <w:p w14:paraId="3D98C26C" w14:textId="77777777" w:rsidR="00520FB3" w:rsidRPr="00520FB3" w:rsidRDefault="00520FB3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Wyrażam zgodę, aby Powiatowy Urząd Pracy w Lesznie kontaktował się ze mną za pośrednictwem numeru telefonu/adresu email w kwestiach związanych z dotyczącą mnie sprawą i w tym celu podaje swoje dane.</w:t>
      </w:r>
    </w:p>
    <w:p w14:paraId="28678A7E" w14:textId="77777777" w:rsidR="00520FB3" w:rsidRDefault="00520FB3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Jednocześnie oświadczam, iż w każdej chwili przysługuje mi prawo do cofnięcia zgody na przetwarzanie danych osobowych (numer telefonu, adres e-mail). Cofnięcie zgody nie będzie wpływać na zgodność z prawem przetwarzania, którego dokonano na podstawie mojej zgody przed jej wycofaniem.</w:t>
      </w:r>
    </w:p>
    <w:p w14:paraId="20EAEEE7" w14:textId="77777777" w:rsidR="00646AAB" w:rsidRDefault="00646AAB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ADBDF" w14:textId="77777777" w:rsidR="00646AAB" w:rsidRDefault="00646AAB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F9DC1C" w14:textId="77777777" w:rsidR="00714F3F" w:rsidRPr="00646AAB" w:rsidRDefault="00520FB3" w:rsidP="00D3094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</w:t>
      </w:r>
      <w:bookmarkStart w:id="0" w:name="_Hlk187317166"/>
      <w:r w:rsidR="00714F3F" w:rsidRPr="00646AAB">
        <w:rPr>
          <w:rFonts w:ascii="Arial" w:hAnsi="Arial" w:cs="Arial"/>
          <w:b/>
          <w:bCs/>
          <w:sz w:val="20"/>
          <w:szCs w:val="20"/>
        </w:rPr>
        <w:t>Klauzula informacyjna zgodnie z art. 13 ust 1 i 2 RODO</w:t>
      </w:r>
    </w:p>
    <w:p w14:paraId="7A7E04E5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Administratorem Danych Osobowych jest Powiatowy Urząd Pracy w Lesznie, którego reprezentuje Dyrektor Powiatowego Urzędu Pracy w Lesznie (dalej PUP w Lesznie), dane kontaktowe: numer telefonu 65 529 50 67 fax 65 529 94 33, adres email: </w:t>
      </w:r>
      <w:hyperlink r:id="rId8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pole@praca.gov.pl</w:t>
        </w:r>
      </w:hyperlink>
    </w:p>
    <w:p w14:paraId="4F8EC684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Dane kontaktowe Inspektora ochrony danych osobowych: numer telefonu 65 529 94 33, 65 529 50 67, adres email: </w:t>
      </w:r>
      <w:hyperlink r:id="rId9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646A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62A393" w14:textId="6A264C6E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Dane takie jak adres e-mail, nr telefonu przetwarzane są na podstawie udzielonej zgody w celu umożliwienia nawiązania przez administratora mailowego i telefonicznego kontaktu z osobą składającą wniosek o przyznanie bonu na zasiedlenie w kwestiach związanych z prowadzoną sprawą. Pozostałe dane przetwarzane są na podstawie:</w:t>
      </w:r>
    </w:p>
    <w:p w14:paraId="6A2A0E46" w14:textId="6C7CA49D" w:rsidR="00714F3F" w:rsidRPr="00646AAB" w:rsidRDefault="00714F3F" w:rsidP="00D30941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art. 66 n ustawy z dnia 20 kwietnia 2004r. o promocji zatrudnienia i instytucjach rynku pracy, </w:t>
      </w:r>
    </w:p>
    <w:p w14:paraId="46745818" w14:textId="3CCD508C" w:rsidR="00714F3F" w:rsidRPr="00646AAB" w:rsidRDefault="00714F3F" w:rsidP="00D30941">
      <w:pPr>
        <w:ind w:left="36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      </w:t>
      </w:r>
      <w:r w:rsidRPr="00646AAB">
        <w:rPr>
          <w:rFonts w:ascii="Arial" w:hAnsi="Arial" w:cs="Arial"/>
          <w:sz w:val="20"/>
          <w:szCs w:val="20"/>
        </w:rPr>
        <w:t>w celu rozpatrzenia złożonego wniosku.</w:t>
      </w:r>
    </w:p>
    <w:p w14:paraId="786479D7" w14:textId="57C2286D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Dane osobowe pozyskane w drodze zgody na ich przetwarzanie będą przetwarzane do czasu odwołania dobrowolnie wyrażonej zgody, jednak nie dłużej niż do zakończenia obowiązywania zawartej umowy o zorganizowanie stażu. Zgodę można cofnąć kontaktując się z Inspektorem Ochrony Danych. Pozostałe dane będą przetwarzane przez okres niezbędny do rozpatrzenia złożonego wniosku z uwzględnieniem okresów przechowywania określonych w przepisach szczególnych, w tym przepisów archiwalnych. Kat. Arch. B10.</w:t>
      </w:r>
    </w:p>
    <w:p w14:paraId="41A3273D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W związku z udzieloną zgoda na przetwarzanie danych posiada Pani/Pan, na zasadach art. 15 – 21 RODO,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W związku z przetwarzaniem danych podawanych obowiązkowo na podstawie przepisów prawa wymienionych w punkcie c) posiada Pani/Pan, na zasadach art. 15 – 21 RODO, prawo dostępu do treści swoich danych oraz prawo ich sprostowania, prawo ograniczenia przetwarzania. Prawa można zrealizować kontaktując się z Inspektorem Ochrony Danych kierując korespondencję na adres Administratora lub adres email </w:t>
      </w:r>
      <w:hyperlink r:id="rId10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646AAB">
        <w:rPr>
          <w:rFonts w:ascii="Arial" w:eastAsia="Times New Roman" w:hAnsi="Arial" w:cs="Arial"/>
          <w:sz w:val="20"/>
          <w:szCs w:val="20"/>
        </w:rPr>
        <w:t>.</w:t>
      </w:r>
    </w:p>
    <w:p w14:paraId="2B252BFF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Administrator nie zamierza udostępniać danych udzielonych na podstawie zgody. Pozostałe dane mogą zostać udostępnione jedynie podmiotom lub organom uprawnionym na podstawie przepisów prawa.</w:t>
      </w:r>
    </w:p>
    <w:p w14:paraId="0C28D938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Posiada Pani/Pan prawo wniesienia skargi do Urzędu Ochrony Danych Osobowych, gdy uzna Pani/Pan, że przetwarzanie danych osobowych narusza przepisy ogólnego rozporządzenia o ochronie danych osobowych z dnia 27 kwietnia 2016 r.</w:t>
      </w:r>
      <w:bookmarkEnd w:id="0"/>
      <w:r w:rsidR="00520FB3" w:rsidRPr="00646AAB">
        <w:rPr>
          <w:rFonts w:ascii="Arial" w:hAnsi="Arial" w:cs="Arial"/>
          <w:sz w:val="20"/>
          <w:szCs w:val="20"/>
        </w:rPr>
        <w:t xml:space="preserve">  </w:t>
      </w:r>
    </w:p>
    <w:p w14:paraId="112E88A5" w14:textId="77777777" w:rsidR="00646AAB" w:rsidRDefault="00520FB3" w:rsidP="00D30941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4A4770F8" w14:textId="70769B3E" w:rsidR="00520FB3" w:rsidRPr="00646AAB" w:rsidRDefault="00520FB3" w:rsidP="00D30941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</w:t>
      </w:r>
    </w:p>
    <w:p w14:paraId="31C5A70C" w14:textId="5384D572" w:rsidR="00520FB3" w:rsidRPr="00646AAB" w:rsidRDefault="00520FB3" w:rsidP="00D309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646AAB">
        <w:rPr>
          <w:rFonts w:ascii="Arial" w:hAnsi="Arial" w:cs="Arial"/>
          <w:sz w:val="20"/>
          <w:szCs w:val="20"/>
        </w:rPr>
        <w:t xml:space="preserve">                             </w:t>
      </w:r>
      <w:r w:rsidRPr="00646AAB">
        <w:rPr>
          <w:rFonts w:ascii="Arial" w:hAnsi="Arial" w:cs="Arial"/>
          <w:sz w:val="20"/>
          <w:szCs w:val="20"/>
        </w:rPr>
        <w:t>………………………………………</w:t>
      </w:r>
    </w:p>
    <w:p w14:paraId="32E82155" w14:textId="7827E6D3" w:rsidR="00520FB3" w:rsidRDefault="00520FB3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(podpis wnioskodawcy)</w:t>
      </w:r>
    </w:p>
    <w:p w14:paraId="7D4F5E07" w14:textId="77777777" w:rsidR="00646AAB" w:rsidRDefault="00646AAB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1ABC7C1" w14:textId="77777777" w:rsidR="00646AAB" w:rsidRDefault="00646AAB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3770AA5A" w14:textId="77777777" w:rsidR="00520FB3" w:rsidRPr="00520FB3" w:rsidRDefault="00520FB3" w:rsidP="00520FB3">
      <w:pPr>
        <w:spacing w:after="0" w:line="360" w:lineRule="auto"/>
        <w:ind w:firstLine="6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Dokumenty wymagane do podpisania umowy:</w:t>
      </w:r>
    </w:p>
    <w:p w14:paraId="7844195B" w14:textId="77777777" w:rsidR="00520FB3" w:rsidRPr="00520FB3" w:rsidRDefault="00520FB3" w:rsidP="00520F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Oświadczenie poręczyciela wg wzoru PUP oraz dokumenty dotyczące zabezpieczenia w formie poręczenia:</w:t>
      </w:r>
    </w:p>
    <w:p w14:paraId="678DB004" w14:textId="77777777" w:rsidR="00520FB3" w:rsidRPr="00520FB3" w:rsidRDefault="00520FB3" w:rsidP="00520FB3">
      <w:pPr>
        <w:widowControl w:val="0"/>
        <w:numPr>
          <w:ilvl w:val="0"/>
          <w:numId w:val="6"/>
        </w:numPr>
        <w:snapToGrid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poręczyciel/le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b/>
          <w:sz w:val="20"/>
          <w:szCs w:val="20"/>
          <w:u w:val="single"/>
        </w:rPr>
        <w:t>zatrudniony/</w:t>
      </w:r>
      <w:proofErr w:type="spellStart"/>
      <w:r w:rsidRPr="00520FB3">
        <w:rPr>
          <w:rFonts w:ascii="Arial" w:hAnsi="Arial" w:cs="Arial"/>
          <w:b/>
          <w:sz w:val="20"/>
          <w:szCs w:val="20"/>
          <w:u w:val="single"/>
        </w:rPr>
        <w:t>eni</w:t>
      </w:r>
      <w:proofErr w:type="spellEnd"/>
    </w:p>
    <w:p w14:paraId="41A68250" w14:textId="77777777" w:rsidR="00520FB3" w:rsidRPr="00520FB3" w:rsidRDefault="00520FB3" w:rsidP="00520FB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206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zaświadczenie z zakładu pracy zawierające następujące informacje </w:t>
      </w:r>
    </w:p>
    <w:p w14:paraId="2BE21061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dane osobowe poręczyciela</w:t>
      </w:r>
    </w:p>
    <w:p w14:paraId="1A9B207F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nazwę, adres oraz nr telefony zakładu pracy</w:t>
      </w:r>
    </w:p>
    <w:p w14:paraId="4C3A7803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wymiar czasu pracy</w:t>
      </w:r>
    </w:p>
    <w:p w14:paraId="7A1AD6B0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stanowisko pracy</w:t>
      </w:r>
    </w:p>
    <w:p w14:paraId="72AB28B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od kiedy i na jaki czas osoba jest zatrudniona</w:t>
      </w:r>
    </w:p>
    <w:p w14:paraId="2B456A8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kwotę stałego miesięcznego wynagrodzenia netto, </w:t>
      </w:r>
    </w:p>
    <w:p w14:paraId="21141DCD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czy wynagrodzenie jest obciążone i z jakiego tytułu</w:t>
      </w:r>
    </w:p>
    <w:p w14:paraId="1BC7FEC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czy jest w okresie wypowiedzenia, </w:t>
      </w:r>
    </w:p>
    <w:p w14:paraId="62856F01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czy zakład jest w stanie likwidacji lub upadłości. </w:t>
      </w:r>
    </w:p>
    <w:p w14:paraId="34007658" w14:textId="77777777" w:rsidR="00520FB3" w:rsidRPr="00520FB3" w:rsidRDefault="00520FB3" w:rsidP="00520FB3">
      <w:pPr>
        <w:widowControl w:val="0"/>
        <w:numPr>
          <w:ilvl w:val="0"/>
          <w:numId w:val="6"/>
        </w:numPr>
        <w:snapToGrid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0FB3">
        <w:rPr>
          <w:rFonts w:ascii="Arial" w:hAnsi="Arial" w:cs="Arial"/>
          <w:sz w:val="20"/>
          <w:szCs w:val="20"/>
        </w:rPr>
        <w:t xml:space="preserve">poręczyciel </w:t>
      </w:r>
      <w:r w:rsidRPr="00520FB3">
        <w:rPr>
          <w:rFonts w:ascii="Arial" w:hAnsi="Arial" w:cs="Arial"/>
          <w:b/>
          <w:sz w:val="20"/>
          <w:szCs w:val="20"/>
          <w:u w:val="single"/>
        </w:rPr>
        <w:t>prowadzący działalność gospodarczą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b/>
          <w:sz w:val="20"/>
          <w:szCs w:val="20"/>
          <w:u w:val="single"/>
        </w:rPr>
        <w:t>przez okres nie krótszy niż 6 miesięcy</w:t>
      </w:r>
    </w:p>
    <w:p w14:paraId="10C8E6E9" w14:textId="77777777" w:rsidR="00520FB3" w:rsidRPr="00520FB3" w:rsidRDefault="00520FB3" w:rsidP="00520FB3">
      <w:pPr>
        <w:widowControl w:val="0"/>
        <w:numPr>
          <w:ilvl w:val="0"/>
          <w:numId w:val="2"/>
        </w:numPr>
        <w:snapToGrid w:val="0"/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  <w:u w:val="single"/>
        </w:rPr>
      </w:pPr>
      <w:r w:rsidRPr="00520FB3">
        <w:rPr>
          <w:rFonts w:ascii="Arial" w:hAnsi="Arial" w:cs="Arial"/>
          <w:sz w:val="20"/>
          <w:szCs w:val="20"/>
        </w:rPr>
        <w:t>zeznanie podatkowe (z tytułu podatku dochodowego od osób fizycznych) za rok poprzedzający datę przedłożenia dokumentów potwierdzających dochody</w:t>
      </w:r>
      <w:r w:rsidRPr="00520FB3">
        <w:rPr>
          <w:rFonts w:ascii="Arial" w:hAnsi="Arial" w:cs="Arial"/>
          <w:b/>
          <w:sz w:val="20"/>
          <w:szCs w:val="20"/>
        </w:rPr>
        <w:t xml:space="preserve"> </w:t>
      </w:r>
      <w:r w:rsidRPr="00520FB3">
        <w:rPr>
          <w:rFonts w:ascii="Arial" w:hAnsi="Arial" w:cs="Arial"/>
          <w:bCs/>
          <w:sz w:val="20"/>
          <w:szCs w:val="20"/>
        </w:rPr>
        <w:t>( do wglądu)</w:t>
      </w:r>
    </w:p>
    <w:p w14:paraId="064F436D" w14:textId="77777777" w:rsidR="00520FB3" w:rsidRPr="00520FB3" w:rsidRDefault="00520FB3" w:rsidP="00520FB3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do 75 r. życia </w:t>
      </w:r>
      <w:r w:rsidRPr="00520FB3">
        <w:rPr>
          <w:rFonts w:ascii="Arial" w:hAnsi="Arial" w:cs="Arial"/>
          <w:b/>
          <w:sz w:val="20"/>
          <w:szCs w:val="20"/>
          <w:u w:val="single"/>
        </w:rPr>
        <w:t>pobierający emeryturę lub rentę stałą</w:t>
      </w:r>
      <w:r w:rsidRPr="00520FB3">
        <w:rPr>
          <w:rFonts w:ascii="Arial" w:hAnsi="Arial" w:cs="Arial"/>
          <w:sz w:val="20"/>
          <w:szCs w:val="20"/>
        </w:rPr>
        <w:t xml:space="preserve">: </w:t>
      </w:r>
    </w:p>
    <w:p w14:paraId="29DA6AB7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decyzja  o przyznaniu lub waloryzacji emerytury (do wglądu)</w:t>
      </w:r>
    </w:p>
    <w:p w14:paraId="3B3CB836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decyzja  o przyznaniu renty  stałej (do wglądu)</w:t>
      </w:r>
    </w:p>
    <w:p w14:paraId="2373BF45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ostatni odcinek emerytury lub  renty lub dowód wpłaty na konto (do wglądu)</w:t>
      </w:r>
    </w:p>
    <w:p w14:paraId="2A7D70C4" w14:textId="77777777" w:rsidR="00520FB3" w:rsidRPr="00520FB3" w:rsidRDefault="00520FB3" w:rsidP="00520FB3">
      <w:pPr>
        <w:numPr>
          <w:ilvl w:val="0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  <w:u w:val="single"/>
        </w:rPr>
        <w:t>rolnik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sz w:val="20"/>
          <w:szCs w:val="20"/>
        </w:rPr>
        <w:t xml:space="preserve">- w rozumieniu ustawy o ubezpieczeniu społecznym rolników: </w:t>
      </w:r>
    </w:p>
    <w:p w14:paraId="295BD99C" w14:textId="77777777" w:rsidR="00520FB3" w:rsidRPr="00520FB3" w:rsidRDefault="00520FB3" w:rsidP="00520FB3">
      <w:pPr>
        <w:numPr>
          <w:ilvl w:val="0"/>
          <w:numId w:val="5"/>
        </w:numPr>
        <w:autoSpaceDE w:val="0"/>
        <w:autoSpaceDN w:val="0"/>
        <w:spacing w:after="0" w:line="36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dokument o ilości hektarów przeliczeniowych ( do wglądu)</w:t>
      </w:r>
    </w:p>
    <w:p w14:paraId="43B7F74F" w14:textId="77777777" w:rsidR="00520FB3" w:rsidRPr="00520FB3" w:rsidRDefault="00520FB3" w:rsidP="00520FB3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Dane osobowe i oświadczenia: współmałżonka wnioskodawcy (gdy małżonek pozostaje we wspólnocie majątkowej) oraz współmałżonka poręczyciela (gdy małżonek poręczyciela pozostaje we wspólnocie majątkowej).</w:t>
      </w:r>
    </w:p>
    <w:p w14:paraId="0397700A" w14:textId="77777777" w:rsidR="00520FB3" w:rsidRPr="00520FB3" w:rsidRDefault="00520FB3" w:rsidP="00520FB3">
      <w:pPr>
        <w:pStyle w:val="Akapitzlist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B1D70B" w14:textId="77777777" w:rsidR="00520FB3" w:rsidRP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0FB3">
        <w:rPr>
          <w:rFonts w:ascii="Arial" w:eastAsia="Calibri" w:hAnsi="Arial" w:cs="Arial"/>
          <w:b/>
          <w:sz w:val="20"/>
          <w:szCs w:val="20"/>
          <w:u w:val="single"/>
        </w:rPr>
        <w:t>Opinia Doradcy Klienta:</w:t>
      </w:r>
    </w:p>
    <w:p w14:paraId="3893AFAA" w14:textId="2386CE92" w:rsid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F3F">
        <w:rPr>
          <w:rFonts w:ascii="Arial" w:eastAsia="Calibri" w:hAnsi="Arial" w:cs="Arial"/>
          <w:sz w:val="20"/>
          <w:szCs w:val="20"/>
        </w:rPr>
        <w:t>………………………………………………………………</w:t>
      </w:r>
    </w:p>
    <w:p w14:paraId="35D558C8" w14:textId="0E7B914B" w:rsidR="00714F3F" w:rsidRPr="00520FB3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4C6F177" w14:textId="77777777" w:rsid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7C63CCD" w14:textId="77777777" w:rsidR="00714F3F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F5CCCE1" w14:textId="77777777" w:rsidR="00714F3F" w:rsidRPr="00520FB3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F2A1A81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7D478A25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(podpis doradcy klienta)</w:t>
      </w:r>
    </w:p>
    <w:p w14:paraId="3C8BB1FD" w14:textId="77777777" w:rsid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CD73A38" w14:textId="77777777" w:rsidR="00714F3F" w:rsidRPr="00520FB3" w:rsidRDefault="00714F3F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381D30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0FB3">
        <w:rPr>
          <w:rFonts w:ascii="Arial" w:eastAsia="Calibri" w:hAnsi="Arial" w:cs="Arial"/>
          <w:b/>
          <w:sz w:val="20"/>
          <w:szCs w:val="20"/>
          <w:u w:val="single"/>
        </w:rPr>
        <w:t>Decyzja   Dyrektora / Z-</w:t>
      </w:r>
      <w:proofErr w:type="spellStart"/>
      <w:r w:rsidRPr="00520FB3">
        <w:rPr>
          <w:rFonts w:ascii="Arial" w:eastAsia="Calibri" w:hAnsi="Arial" w:cs="Arial"/>
          <w:b/>
          <w:sz w:val="20"/>
          <w:szCs w:val="20"/>
          <w:u w:val="single"/>
        </w:rPr>
        <w:t>cy</w:t>
      </w:r>
      <w:proofErr w:type="spellEnd"/>
      <w:r w:rsidRPr="00520FB3">
        <w:rPr>
          <w:rFonts w:ascii="Arial" w:eastAsia="Calibri" w:hAnsi="Arial" w:cs="Arial"/>
          <w:b/>
          <w:sz w:val="20"/>
          <w:szCs w:val="20"/>
          <w:u w:val="single"/>
        </w:rPr>
        <w:t xml:space="preserve">    Dyrektora   PUP    w  Lesznie  w  sprawie  wydania   bonu   na   zasiedlenie:</w:t>
      </w:r>
    </w:p>
    <w:p w14:paraId="41C491F4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pozytywna / negatywna</w:t>
      </w:r>
    </w:p>
    <w:p w14:paraId="2D201D7A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Uzasadnienie decyzji w przypadku decyzji negatywnej:</w:t>
      </w:r>
    </w:p>
    <w:p w14:paraId="44179102" w14:textId="77777777" w:rsidR="00520FB3" w:rsidRPr="00520FB3" w:rsidRDefault="00520FB3" w:rsidP="00520F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22E2B3" w14:textId="77777777" w:rsidR="00520FB3" w:rsidRPr="00520FB3" w:rsidRDefault="00520FB3" w:rsidP="00520FB3">
      <w:pPr>
        <w:spacing w:after="0" w:line="360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</w:p>
    <w:p w14:paraId="705FD939" w14:textId="77777777" w:rsidR="00520FB3" w:rsidRPr="00520FB3" w:rsidRDefault="00520FB3" w:rsidP="00520FB3">
      <w:pPr>
        <w:spacing w:after="0" w:line="360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……………………………………………</w:t>
      </w:r>
    </w:p>
    <w:p w14:paraId="281D44A3" w14:textId="77777777" w:rsidR="00520FB3" w:rsidRPr="00520FB3" w:rsidRDefault="00520FB3" w:rsidP="00520FB3">
      <w:pPr>
        <w:spacing w:after="0" w:line="360" w:lineRule="auto"/>
        <w:ind w:left="4956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(pieczęć, podpis Dyrektora / Z-</w:t>
      </w:r>
      <w:proofErr w:type="spellStart"/>
      <w:r w:rsidRPr="00520FB3">
        <w:rPr>
          <w:rFonts w:ascii="Arial" w:eastAsia="Calibri" w:hAnsi="Arial" w:cs="Arial"/>
          <w:sz w:val="16"/>
          <w:szCs w:val="16"/>
        </w:rPr>
        <w:t>cy</w:t>
      </w:r>
      <w:proofErr w:type="spellEnd"/>
      <w:r w:rsidRPr="00520FB3">
        <w:rPr>
          <w:rFonts w:ascii="Arial" w:eastAsia="Calibri" w:hAnsi="Arial" w:cs="Arial"/>
          <w:sz w:val="16"/>
          <w:szCs w:val="16"/>
        </w:rPr>
        <w:t xml:space="preserve"> Dyrektora)</w:t>
      </w:r>
    </w:p>
    <w:p w14:paraId="05DEEE78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6F2F7C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Potwierdzenie odbioru bonu na zasiedlenie:</w:t>
      </w:r>
    </w:p>
    <w:p w14:paraId="487D833C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W dniu………………………………….. Panu/Pani…………………………………………</w:t>
      </w:r>
    </w:p>
    <w:p w14:paraId="122070D0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przyznano bon na zasiedlenie.</w:t>
      </w:r>
    </w:p>
    <w:p w14:paraId="01949124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90C0AF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…………….……………………………</w:t>
      </w:r>
    </w:p>
    <w:p w14:paraId="3B3CD2AA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    (podpis doradcy klienta)</w:t>
      </w:r>
    </w:p>
    <w:p w14:paraId="41B97668" w14:textId="55CBF92C" w:rsidR="00520FB3" w:rsidRPr="00520FB3" w:rsidRDefault="00520FB3" w:rsidP="00962C9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30053EB" w14:textId="77777777" w:rsidR="00520FB3" w:rsidRPr="00520FB3" w:rsidRDefault="00520FB3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</w:p>
    <w:p w14:paraId="3EA01392" w14:textId="77777777" w:rsidR="00520FB3" w:rsidRDefault="00520FB3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               Potwierdzam odbiór bonu na zasiedlenie</w:t>
      </w:r>
    </w:p>
    <w:p w14:paraId="0E0C8931" w14:textId="77777777" w:rsidR="00962C99" w:rsidRPr="00520FB3" w:rsidRDefault="00962C99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</w:p>
    <w:p w14:paraId="1E1BA089" w14:textId="5D0AA64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</w:t>
      </w:r>
      <w:r w:rsidR="00962C99">
        <w:rPr>
          <w:rFonts w:ascii="Arial" w:eastAsia="Calibri" w:hAnsi="Arial" w:cs="Arial"/>
          <w:sz w:val="20"/>
          <w:szCs w:val="20"/>
        </w:rPr>
        <w:t xml:space="preserve">    </w:t>
      </w:r>
      <w:r w:rsidRPr="00520FB3">
        <w:rPr>
          <w:rFonts w:ascii="Arial" w:eastAsia="Calibri" w:hAnsi="Arial" w:cs="Arial"/>
          <w:sz w:val="20"/>
          <w:szCs w:val="20"/>
        </w:rPr>
        <w:t>………………………………………….</w:t>
      </w:r>
    </w:p>
    <w:p w14:paraId="24EA5FBE" w14:textId="7777777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                  (data, podpis wnioskodawcy)</w:t>
      </w:r>
    </w:p>
    <w:p w14:paraId="4E67C9CC" w14:textId="7777777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20"/>
          <w:szCs w:val="20"/>
        </w:rPr>
      </w:pPr>
    </w:p>
    <w:p w14:paraId="134118D7" w14:textId="369BA21D" w:rsidR="00D57C15" w:rsidRPr="00280C58" w:rsidRDefault="00D57C15" w:rsidP="000F344D">
      <w:pPr>
        <w:rPr>
          <w:rFonts w:ascii="Arial" w:hAnsi="Arial" w:cs="Arial"/>
          <w:sz w:val="24"/>
          <w:szCs w:val="24"/>
        </w:rPr>
      </w:pPr>
    </w:p>
    <w:sectPr w:rsidR="00D57C15" w:rsidRPr="00280C58" w:rsidSect="00BE0539">
      <w:footerReference w:type="default" r:id="rId11"/>
      <w:headerReference w:type="first" r:id="rId12"/>
      <w:footerReference w:type="first" r:id="rId13"/>
      <w:pgSz w:w="11906" w:h="16838"/>
      <w:pgMar w:top="1135" w:right="1021" w:bottom="1843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9A94" w14:textId="77777777" w:rsidR="002F1681" w:rsidRDefault="002F1681" w:rsidP="0069274D">
      <w:pPr>
        <w:spacing w:after="0" w:line="240" w:lineRule="auto"/>
      </w:pPr>
      <w:r>
        <w:separator/>
      </w:r>
    </w:p>
  </w:endnote>
  <w:endnote w:type="continuationSeparator" w:id="0">
    <w:p w14:paraId="102C347F" w14:textId="77777777" w:rsidR="002F1681" w:rsidRDefault="002F1681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427871"/>
      <w:docPartObj>
        <w:docPartGallery w:val="Page Numbers (Bottom of Page)"/>
        <w:docPartUnique/>
      </w:docPartObj>
    </w:sdtPr>
    <w:sdtContent>
      <w:p w14:paraId="4C47D836" w14:textId="01ACDFE9" w:rsidR="00962C99" w:rsidRDefault="00962C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9397C" w14:textId="77777777" w:rsidR="00962C99" w:rsidRDefault="00962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895B" w14:textId="217B8A0D" w:rsidR="00D57C15" w:rsidRPr="00F22205" w:rsidRDefault="00D57C15" w:rsidP="00534EE5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</w:p>
  <w:p w14:paraId="1B6BC9A0" w14:textId="77777777" w:rsidR="00534EE5" w:rsidRPr="00F22205" w:rsidRDefault="00534EE5" w:rsidP="00534EE5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1122BBBF" w14:textId="77777777" w:rsidR="00534EE5" w:rsidRDefault="00534EE5" w:rsidP="00534EE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7C893FD6" w14:textId="77777777" w:rsidR="00534EE5" w:rsidRPr="005E039B" w:rsidRDefault="00534EE5" w:rsidP="00534EE5">
    <w:pPr>
      <w:pStyle w:val="Stopka"/>
      <w:rPr>
        <w:rFonts w:ascii="Arial" w:hAnsi="Arial" w:cs="Arial"/>
        <w:sz w:val="16"/>
        <w:szCs w:val="16"/>
      </w:rPr>
    </w:pPr>
    <w:proofErr w:type="spellStart"/>
    <w:r w:rsidRPr="00F22205">
      <w:rPr>
        <w:rFonts w:ascii="Arial" w:hAnsi="Arial" w:cs="Arial"/>
        <w:sz w:val="16"/>
        <w:szCs w:val="16"/>
      </w:rPr>
      <w:t>ePUAP</w:t>
    </w:r>
    <w:proofErr w:type="spellEnd"/>
    <w:r w:rsidRPr="00F22205">
      <w:rPr>
        <w:rFonts w:ascii="Arial" w:hAnsi="Arial" w:cs="Arial"/>
        <w:sz w:val="16"/>
        <w:szCs w:val="16"/>
      </w:rPr>
      <w:t>: /</w:t>
    </w:r>
    <w:proofErr w:type="spellStart"/>
    <w:r w:rsidRPr="00F22205">
      <w:rPr>
        <w:rFonts w:ascii="Arial" w:hAnsi="Arial" w:cs="Arial"/>
        <w:sz w:val="16"/>
        <w:szCs w:val="16"/>
      </w:rPr>
      <w:t>pupleszno</w:t>
    </w:r>
    <w:proofErr w:type="spellEnd"/>
    <w:r w:rsidRPr="00F22205"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>ESP</w:t>
    </w:r>
    <w:proofErr w:type="spellEnd"/>
    <w:r>
      <w:rPr>
        <w:rFonts w:ascii="Arial" w:hAnsi="Arial" w:cs="Arial"/>
        <w:sz w:val="16"/>
        <w:szCs w:val="16"/>
      </w:rPr>
      <w:t xml:space="preserve">   </w:t>
    </w:r>
  </w:p>
  <w:p w14:paraId="70CC20B4" w14:textId="77777777" w:rsidR="00D57C15" w:rsidRDefault="00D5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3FC9" w14:textId="77777777" w:rsidR="002F1681" w:rsidRDefault="002F1681" w:rsidP="0069274D">
      <w:pPr>
        <w:spacing w:after="0" w:line="240" w:lineRule="auto"/>
      </w:pPr>
      <w:r>
        <w:separator/>
      </w:r>
    </w:p>
  </w:footnote>
  <w:footnote w:type="continuationSeparator" w:id="0">
    <w:p w14:paraId="276E3217" w14:textId="77777777" w:rsidR="002F1681" w:rsidRDefault="002F1681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BF16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C4B24" wp14:editId="1B4B5EE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D16E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4B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5206D16E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846796" wp14:editId="3386B627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589" w14:textId="77777777" w:rsidR="00D57C15" w:rsidRDefault="00D57C15">
    <w:pPr>
      <w:pStyle w:val="Nagwek"/>
    </w:pPr>
  </w:p>
  <w:p w14:paraId="178DB63F" w14:textId="77777777" w:rsidR="008A4AA3" w:rsidRDefault="008A4AA3">
    <w:pPr>
      <w:pStyle w:val="Nagwek"/>
    </w:pPr>
  </w:p>
  <w:p w14:paraId="32954609" w14:textId="77777777" w:rsidR="008A4AA3" w:rsidRDefault="008A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119"/>
    <w:multiLevelType w:val="hybridMultilevel"/>
    <w:tmpl w:val="B1E2E1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2281B"/>
    <w:multiLevelType w:val="hybridMultilevel"/>
    <w:tmpl w:val="CA500A4C"/>
    <w:lvl w:ilvl="0" w:tplc="0415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" w15:restartNumberingAfterBreak="0">
    <w:nsid w:val="1BB81A0A"/>
    <w:multiLevelType w:val="hybridMultilevel"/>
    <w:tmpl w:val="47A28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13460"/>
    <w:multiLevelType w:val="hybridMultilevel"/>
    <w:tmpl w:val="FFA88074"/>
    <w:lvl w:ilvl="0" w:tplc="85C2E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0EB"/>
    <w:multiLevelType w:val="hybridMultilevel"/>
    <w:tmpl w:val="540013AE"/>
    <w:lvl w:ilvl="0" w:tplc="30E66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E6E"/>
    <w:multiLevelType w:val="hybridMultilevel"/>
    <w:tmpl w:val="477485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086"/>
    <w:multiLevelType w:val="hybridMultilevel"/>
    <w:tmpl w:val="81FAB9D8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7" w15:restartNumberingAfterBreak="0">
    <w:nsid w:val="3B2B151D"/>
    <w:multiLevelType w:val="hybridMultilevel"/>
    <w:tmpl w:val="5DA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3C9F6C86"/>
    <w:multiLevelType w:val="hybridMultilevel"/>
    <w:tmpl w:val="483A43B2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0" w15:restartNumberingAfterBreak="0">
    <w:nsid w:val="3E1D160B"/>
    <w:multiLevelType w:val="hybridMultilevel"/>
    <w:tmpl w:val="74E011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ED2"/>
    <w:multiLevelType w:val="hybridMultilevel"/>
    <w:tmpl w:val="9FCE3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92BF8"/>
    <w:multiLevelType w:val="hybridMultilevel"/>
    <w:tmpl w:val="F63639CC"/>
    <w:lvl w:ilvl="0" w:tplc="BDEED988">
      <w:start w:val="1"/>
      <w:numFmt w:val="decimal"/>
      <w:lvlText w:val="%1."/>
      <w:lvlJc w:val="left"/>
      <w:pPr>
        <w:ind w:left="36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5B2090A"/>
    <w:multiLevelType w:val="hybridMultilevel"/>
    <w:tmpl w:val="8D2E9564"/>
    <w:lvl w:ilvl="0" w:tplc="B84E1B90">
      <w:start w:val="1"/>
      <w:numFmt w:val="lowerLetter"/>
      <w:lvlText w:val="%1)"/>
      <w:lvlJc w:val="left"/>
      <w:pPr>
        <w:ind w:left="136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7E2A5EC1"/>
    <w:multiLevelType w:val="hybridMultilevel"/>
    <w:tmpl w:val="2954E6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760297323">
    <w:abstractNumId w:val="16"/>
  </w:num>
  <w:num w:numId="2" w16cid:durableId="913204443">
    <w:abstractNumId w:val="1"/>
  </w:num>
  <w:num w:numId="3" w16cid:durableId="900478161">
    <w:abstractNumId w:val="8"/>
  </w:num>
  <w:num w:numId="4" w16cid:durableId="1778910677">
    <w:abstractNumId w:val="9"/>
  </w:num>
  <w:num w:numId="5" w16cid:durableId="928660869">
    <w:abstractNumId w:val="6"/>
  </w:num>
  <w:num w:numId="6" w16cid:durableId="618151522">
    <w:abstractNumId w:val="14"/>
  </w:num>
  <w:num w:numId="7" w16cid:durableId="2111194586">
    <w:abstractNumId w:val="2"/>
  </w:num>
  <w:num w:numId="8" w16cid:durableId="668217688">
    <w:abstractNumId w:val="0"/>
  </w:num>
  <w:num w:numId="9" w16cid:durableId="218395477">
    <w:abstractNumId w:val="7"/>
  </w:num>
  <w:num w:numId="10" w16cid:durableId="85462383">
    <w:abstractNumId w:val="10"/>
  </w:num>
  <w:num w:numId="11" w16cid:durableId="774132200">
    <w:abstractNumId w:val="3"/>
  </w:num>
  <w:num w:numId="12" w16cid:durableId="2072457979">
    <w:abstractNumId w:val="12"/>
  </w:num>
  <w:num w:numId="13" w16cid:durableId="1585263516">
    <w:abstractNumId w:val="13"/>
  </w:num>
  <w:num w:numId="14" w16cid:durableId="881131992">
    <w:abstractNumId w:val="4"/>
  </w:num>
  <w:num w:numId="15" w16cid:durableId="183595976">
    <w:abstractNumId w:val="5"/>
  </w:num>
  <w:num w:numId="16" w16cid:durableId="870266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1205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B"/>
    <w:rsid w:val="000628D9"/>
    <w:rsid w:val="00081D78"/>
    <w:rsid w:val="000950AD"/>
    <w:rsid w:val="000F344D"/>
    <w:rsid w:val="001A6177"/>
    <w:rsid w:val="00276993"/>
    <w:rsid w:val="00280C58"/>
    <w:rsid w:val="002A078C"/>
    <w:rsid w:val="002C1448"/>
    <w:rsid w:val="002F1681"/>
    <w:rsid w:val="003573DE"/>
    <w:rsid w:val="00357DDB"/>
    <w:rsid w:val="00375543"/>
    <w:rsid w:val="003C2807"/>
    <w:rsid w:val="003D5CCB"/>
    <w:rsid w:val="00401E08"/>
    <w:rsid w:val="00475BBA"/>
    <w:rsid w:val="004820A7"/>
    <w:rsid w:val="00520FB3"/>
    <w:rsid w:val="00534EE5"/>
    <w:rsid w:val="00580B03"/>
    <w:rsid w:val="00584D44"/>
    <w:rsid w:val="005C1993"/>
    <w:rsid w:val="00646AAB"/>
    <w:rsid w:val="0069274D"/>
    <w:rsid w:val="006F0377"/>
    <w:rsid w:val="00704777"/>
    <w:rsid w:val="00714F3F"/>
    <w:rsid w:val="007510AF"/>
    <w:rsid w:val="00794104"/>
    <w:rsid w:val="007B2E97"/>
    <w:rsid w:val="007C0EB3"/>
    <w:rsid w:val="008A4AA3"/>
    <w:rsid w:val="008A4CA8"/>
    <w:rsid w:val="00901A7B"/>
    <w:rsid w:val="00960D07"/>
    <w:rsid w:val="0096236A"/>
    <w:rsid w:val="00962C99"/>
    <w:rsid w:val="009A1F4F"/>
    <w:rsid w:val="009C1672"/>
    <w:rsid w:val="00A31264"/>
    <w:rsid w:val="00A5129C"/>
    <w:rsid w:val="00A84D6B"/>
    <w:rsid w:val="00A975C3"/>
    <w:rsid w:val="00AE2F74"/>
    <w:rsid w:val="00B0786D"/>
    <w:rsid w:val="00B46FCA"/>
    <w:rsid w:val="00BE0539"/>
    <w:rsid w:val="00C1427B"/>
    <w:rsid w:val="00C202DF"/>
    <w:rsid w:val="00C328E1"/>
    <w:rsid w:val="00C53041"/>
    <w:rsid w:val="00CA49F1"/>
    <w:rsid w:val="00D15C3E"/>
    <w:rsid w:val="00D30941"/>
    <w:rsid w:val="00D57C15"/>
    <w:rsid w:val="00DA3AA7"/>
    <w:rsid w:val="00DA601D"/>
    <w:rsid w:val="00DF7099"/>
    <w:rsid w:val="00E30C86"/>
    <w:rsid w:val="00E3560C"/>
    <w:rsid w:val="00E437B0"/>
    <w:rsid w:val="00E47EC1"/>
    <w:rsid w:val="00EE5801"/>
    <w:rsid w:val="00F22205"/>
    <w:rsid w:val="00F54B40"/>
    <w:rsid w:val="00F671EF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EA58"/>
  <w15:chartTrackingRefBased/>
  <w15:docId w15:val="{7E21714A-D0A0-4938-9105-EAF1EAC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0FB3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20F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@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szno.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o@leszno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leszno.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70</TotalTime>
  <Pages>1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Paulina Banaszak</cp:lastModifiedBy>
  <cp:revision>13</cp:revision>
  <cp:lastPrinted>2023-08-24T11:44:00Z</cp:lastPrinted>
  <dcterms:created xsi:type="dcterms:W3CDTF">2023-12-28T09:31:00Z</dcterms:created>
  <dcterms:modified xsi:type="dcterms:W3CDTF">2025-02-25T08:18:00Z</dcterms:modified>
</cp:coreProperties>
</file>